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4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Corpodeltesto"/>
        <w:ind w:left="537" w:hanging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5774055" cy="220218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20212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4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5" w:after="0"/>
                              <w:ind w:left="106" w:right="103" w:hanging="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>
                            <w:pPr>
                              <w:pStyle w:val="Corpodeltesto"/>
                              <w:spacing w:before="4" w:after="0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7"/>
                              <w:ind w:left="106" w:right="100" w:hanging="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>
                            <w:pPr>
                              <w:pStyle w:val="Corpodeltesto"/>
                              <w:spacing w:before="4" w:after="0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" w:after="0"/>
                              <w:ind w:left="106" w:right="103" w:hanging="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>
                            <w:pPr>
                              <w:pStyle w:val="Corpodeltesto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" w:after="0"/>
                              <w:ind w:left="106" w:right="99" w:hanging="0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1" path="m0,0l-2147483645,0l-2147483645,-2147483646l0,-2147483646xe" fillcolor="#d8e2f2" stroked="t" o:allowincell="f" style="position:absolute;margin-left:0pt;margin-top:-173.45pt;width:454.6pt;height:173.35pt;mso-wrap-style:square;v-text-anchor:top;mso-position-vertical:top">
                <v:fill o:detectmouseclick="t" type="solid" color2="#271d0d"/>
                <v:stroke color="black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5" w:after="0"/>
                        <w:ind w:left="106" w:right="103" w:hanging="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>
                      <w:pPr>
                        <w:pStyle w:val="Corpodeltesto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  <w:p>
                      <w:pPr>
                        <w:pStyle w:val="Contenutocornice"/>
                        <w:spacing w:lineRule="auto" w:line="247"/>
                        <w:ind w:left="106" w:right="100" w:hanging="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>
                      <w:pPr>
                        <w:pStyle w:val="Corpodeltesto"/>
                        <w:spacing w:before="4" w:after="0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  <w:p>
                      <w:pPr>
                        <w:pStyle w:val="Contenutocornice"/>
                        <w:spacing w:lineRule="auto" w:line="247" w:before="1" w:after="0"/>
                        <w:ind w:left="106" w:right="103" w:hanging="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>
                      <w:pPr>
                        <w:pStyle w:val="Corpodeltesto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sz w:val="17"/>
                        </w:rPr>
                      </w:r>
                    </w:p>
                    <w:p>
                      <w:pPr>
                        <w:pStyle w:val="Contenutocornice"/>
                        <w:spacing w:lineRule="auto" w:line="247" w:before="1" w:after="0"/>
                        <w:ind w:left="106" w:right="99" w:hanging="0"/>
                        <w:jc w:val="both"/>
                        <w:rPr/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Corpodeltesto"/>
        <w:spacing w:before="2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Titolo1"/>
        <w:ind w:left="887" w:right="1097" w:hanging="0"/>
        <w:rPr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>
      <w:pPr>
        <w:pStyle w:val="Corpodeltesto"/>
        <w:rPr>
          <w:rFonts w:ascii="Times New Roman" w:hAnsi="Times New Roman"/>
          <w:b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spacing w:before="229" w:after="0"/>
        <w:ind w:left="887" w:right="1092" w:hanging="0"/>
        <w:jc w:val="center"/>
        <w:rPr>
          <w:rFonts w:ascii="Times New Roman" w:hAnsi="Times New Roman"/>
          <w:b/>
          <w:b/>
          <w:sz w:val="15"/>
        </w:rPr>
      </w:pPr>
      <w:r>
        <w:rPr>
          <w:rFonts w:eastAsia="Times New Roman" w:ascii="Times New Roman" w:hAnsi="Times New Roman"/>
          <w:b/>
          <w:color w:val="00000A"/>
          <w:sz w:val="15"/>
        </w:rPr>
        <w:t>MODELLO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DI</w:t>
      </w:r>
      <w:r>
        <w:rPr>
          <w:rFonts w:eastAsia="Times New Roman" w:ascii="Times New Roman" w:hAnsi="Times New Roman"/>
          <w:b/>
          <w:color w:val="00000A"/>
          <w:spacing w:val="19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FORMULARIO</w:t>
      </w:r>
      <w:r>
        <w:rPr>
          <w:rFonts w:eastAsia="Times New Roman" w:ascii="Times New Roman" w:hAnsi="Times New Roman"/>
          <w:b/>
          <w:color w:val="00000A"/>
          <w:spacing w:val="16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PER</w:t>
      </w:r>
      <w:r>
        <w:rPr>
          <w:rFonts w:eastAsia="Times New Roman" w:ascii="Times New Roman" w:hAnsi="Times New Roman"/>
          <w:b/>
          <w:color w:val="00000A"/>
          <w:spacing w:val="21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IL</w:t>
      </w:r>
      <w:r>
        <w:rPr>
          <w:rFonts w:eastAsia="Times New Roman" w:ascii="Times New Roman" w:hAnsi="Times New Roman"/>
          <w:b/>
          <w:color w:val="00000A"/>
          <w:spacing w:val="1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DOCUMENTO</w:t>
      </w:r>
      <w:r>
        <w:rPr>
          <w:rFonts w:eastAsia="Times New Roman" w:ascii="Times New Roman" w:hAnsi="Times New Roman"/>
          <w:b/>
          <w:color w:val="00000A"/>
          <w:spacing w:val="24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DI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GARA</w:t>
      </w:r>
      <w:r>
        <w:rPr>
          <w:rFonts w:eastAsia="Times New Roman" w:ascii="Times New Roman" w:hAnsi="Times New Roman"/>
          <w:b/>
          <w:color w:val="00000A"/>
          <w:spacing w:val="9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UNICO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EUROPEO</w:t>
      </w:r>
      <w:r>
        <w:rPr>
          <w:rFonts w:eastAsia="Times New Roman" w:ascii="Times New Roman" w:hAnsi="Times New Roman"/>
          <w:b/>
          <w:color w:val="00000A"/>
          <w:spacing w:val="20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(DGUE)</w:t>
      </w:r>
    </w:p>
    <w:p>
      <w:pPr>
        <w:pStyle w:val="Corpodeltesto"/>
        <w:spacing w:before="7" w:after="0"/>
        <w:rPr>
          <w:rFonts w:ascii="Times New Roman" w:hAnsi="Times New Roman"/>
          <w:b/>
          <w:b/>
          <w:sz w:val="23"/>
        </w:rPr>
      </w:pPr>
      <w:r>
        <w:rPr>
          <w:rFonts w:ascii="Times New Roman" w:hAnsi="Times New Roman"/>
          <w:b/>
          <w:sz w:val="23"/>
        </w:rPr>
      </w:r>
    </w:p>
    <w:p>
      <w:pPr>
        <w:pStyle w:val="Titolo2"/>
        <w:rPr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>
      <w:pPr>
        <w:pStyle w:val="Corpodeltes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eltesto"/>
        <w:spacing w:before="2" w:after="0"/>
        <w:rPr>
          <w:rFonts w:ascii="Times New Roman" w:hAnsi="Times New Roman"/>
          <w:b/>
          <w:b/>
          <w:sz w:val="10"/>
        </w:rPr>
      </w:pPr>
      <w:r>
        <w:rPr>
          <w:rFonts w:ascii="Times New Roman" w:hAnsi="Times New Roman"/>
          <w:b/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2540" r="0" b="2540"/>
                <wp:wrapTopAndBottom/>
                <wp:docPr id="3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1682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8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>
                            <w:pPr>
                              <w:pStyle w:val="Corpodeltesto"/>
                              <w:rPr>
                                <w:rFonts w:ascii="Arial" w:hAnsi="Arial"/>
                                <w:b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</w:r>
                          </w:p>
                          <w:p>
                            <w:pPr>
                              <w:pStyle w:val="Corpodeltesto"/>
                              <w:spacing w:before="5" w:after="0"/>
                              <w:rPr>
                                <w:rFonts w:ascii="Arial" w:hAnsi="Arial"/>
                                <w:b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1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>
                            <w:pPr>
                              <w:pStyle w:val="Contenutocornice"/>
                              <w:spacing w:before="124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25" w:after="0"/>
                              <w:ind w:left="106" w:hanging="0"/>
                              <w:rPr>
                                <w:rFonts w:ascii="Arial" w:hAnsi="Arial"/>
                                <w:b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19" w:after="0"/>
                              <w:ind w:left="106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path="m0,0l-2147483645,0l-2147483645,-2147483646l0,-2147483646xe" fillcolor="#bfbfbf" stroked="t" o:allowincell="f" style="position:absolute;margin-left:82.1pt;margin-top:8pt;width:454.6pt;height:132.45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52" w:before="28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>
                      <w:pPr>
                        <w:pStyle w:val="Corpodeltesto"/>
                        <w:rPr>
                          <w:rFonts w:ascii="Arial" w:hAnsi="Arial"/>
                          <w:b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</w:r>
                    </w:p>
                    <w:p>
                      <w:pPr>
                        <w:pStyle w:val="Corpodeltesto"/>
                        <w:spacing w:before="5" w:after="0"/>
                        <w:rPr>
                          <w:rFonts w:ascii="Arial" w:hAnsi="Arial"/>
                          <w:b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</w:r>
                    </w:p>
                    <w:p>
                      <w:pPr>
                        <w:pStyle w:val="Contenutocornice"/>
                        <w:spacing w:before="1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>
                      <w:pPr>
                        <w:pStyle w:val="Contenutocornice"/>
                        <w:spacing w:before="124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>
                      <w:pPr>
                        <w:pStyle w:val="Contenutocornice"/>
                        <w:spacing w:lineRule="auto" w:line="247" w:before="125" w:after="0"/>
                        <w:ind w:left="106" w:hanging="0"/>
                        <w:rPr>
                          <w:rFonts w:ascii="Arial" w:hAnsi="Arial"/>
                          <w:b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>
                      <w:pPr>
                        <w:pStyle w:val="Contenutocornice"/>
                        <w:spacing w:lineRule="auto" w:line="247" w:before="119" w:after="0"/>
                        <w:ind w:left="106" w:hanging="0"/>
                        <w:rPr/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4" w:after="0"/>
        <w:rPr>
          <w:rFonts w:ascii="Times New Roman" w:hAnsi="Times New Roman"/>
          <w:b/>
          <w:b/>
          <w:sz w:val="25"/>
        </w:rPr>
      </w:pPr>
      <w:r>
        <w:rPr>
          <w:rFonts w:ascii="Times New Roman" w:hAnsi="Times New Roman"/>
          <w:b/>
          <w:sz w:val="25"/>
        </w:rPr>
      </w:r>
    </w:p>
    <w:p>
      <w:pPr>
        <w:pStyle w:val="Titolo3"/>
        <w:spacing w:before="103" w:after="0"/>
        <w:ind w:left="887" w:right="1095" w:hanging="0"/>
        <w:jc w:val="center"/>
        <w:rPr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>
      <w:pPr>
        <w:pStyle w:val="Corpodeltesto"/>
        <w:spacing w:before="4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3175" r="0" b="1905"/>
                <wp:wrapTopAndBottom/>
                <wp:docPr id="5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3524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6" w:after="0"/>
                              <w:ind w:left="106" w:right="282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3" path="m0,0l-2147483645,0l-2147483645,-2147483646l0,-2147483646xe" fillcolor="#bfbfbf" stroked="t" o:allowincell="f" style="position:absolute;margin-left:82.1pt;margin-top:17.65pt;width:454.6pt;height:27.7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52" w:before="26" w:after="0"/>
                        <w:ind w:left="106" w:right="282" w:hanging="0"/>
                        <w:rPr>
                          <w:color w:val="000000"/>
                        </w:rPr>
                      </w:pP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0"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10" w:after="0"/>
        <w:rPr>
          <w:sz w:val="7"/>
        </w:rPr>
      </w:pPr>
      <w:r>
        <w:rPr>
          <w:sz w:val="7"/>
        </w:rPr>
      </w:r>
    </w:p>
    <w:tbl>
      <w:tblPr>
        <w:tblW w:w="904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179"/>
        <w:gridCol w:w="4342"/>
      </w:tblGrid>
      <w:tr>
        <w:trPr>
          <w:trHeight w:val="388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2" w:after="0"/>
              <w:rPr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2" w:after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334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rPr/>
            </w:pPr>
            <w:r>
              <w:rPr>
                <w:w w:val="105"/>
                <w:sz w:val="13"/>
              </w:rPr>
              <w:t>Nome:</w:t>
            </w:r>
          </w:p>
        </w:tc>
        <w:tc>
          <w:tcPr>
            <w:tcW w:w="179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ind w:left="37" w:hanging="0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42" w:type="dxa"/>
            <w:tcBorders>
              <w:top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ind w:left="59" w:hanging="0"/>
              <w:rPr/>
            </w:pPr>
            <w:r>
              <w:rPr>
                <w:w w:val="104"/>
                <w:sz w:val="13"/>
              </w:rPr>
              <w:t>]</w:t>
            </w:r>
            <w:r>
              <w:rPr>
                <w:b/>
                <w:bCs/>
                <w:w w:val="104"/>
                <w:sz w:val="13"/>
              </w:rPr>
              <w:t>Az</w:t>
            </w:r>
            <w:r>
              <w:rPr>
                <w:rFonts w:cs="Arial" w:ascii="Arial" w:hAnsi="Arial"/>
                <w:b/>
                <w:bCs/>
                <w:w w:val="105"/>
                <w:sz w:val="14"/>
              </w:rPr>
              <w:t>i</w:t>
            </w:r>
            <w:r>
              <w:rPr>
                <w:rFonts w:cs="Arial" w:ascii="Arial" w:hAnsi="Arial"/>
                <w:b/>
                <w:w w:val="105"/>
                <w:sz w:val="14"/>
              </w:rPr>
              <w:t>enda di Rilievo Nazionale e di Alta Specializzazione Civico Di Cristina Benfratelli</w:t>
            </w:r>
          </w:p>
        </w:tc>
      </w:tr>
      <w:tr>
        <w:trPr>
          <w:trHeight w:val="329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fiscale</w:t>
            </w:r>
          </w:p>
        </w:tc>
        <w:tc>
          <w:tcPr>
            <w:tcW w:w="179" w:type="dxa"/>
            <w:tcBorders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4" w:after="0"/>
              <w:ind w:left="37" w:hanging="0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42" w:type="dxa"/>
            <w:tcBorders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4" w:after="0"/>
              <w:ind w:left="59" w:hanging="0"/>
              <w:rPr/>
            </w:pPr>
            <w:r>
              <w:rPr>
                <w:w w:val="104"/>
                <w:sz w:val="13"/>
              </w:rPr>
              <w:t>]</w:t>
            </w:r>
            <w:r>
              <w:rPr>
                <w:rFonts w:cs="Arial" w:ascii="Arial" w:hAnsi="Arial"/>
                <w:b/>
                <w:w w:val="104"/>
                <w:sz w:val="14"/>
              </w:rPr>
              <w:t>Azienda di Rilievo Nazionale e di Alta Specializzazione Civico Di Cristina Benfratelli</w:t>
            </w:r>
          </w:p>
          <w:p>
            <w:pPr>
              <w:pStyle w:val="Normal"/>
              <w:widowControl w:val="false"/>
              <w:spacing w:before="64" w:after="0"/>
              <w:ind w:left="59" w:hanging="0"/>
              <w:rPr>
                <w:w w:val="104"/>
                <w:sz w:val="13"/>
              </w:rPr>
            </w:pPr>
            <w:r>
              <w:rPr>
                <w:rFonts w:cs="Arial" w:ascii="Arial" w:hAnsi="Arial"/>
                <w:b/>
                <w:sz w:val="14"/>
              </w:rPr>
              <w:t>05841770828</w:t>
            </w:r>
          </w:p>
        </w:tc>
      </w:tr>
    </w:tbl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80540" cy="8255"/>
                <wp:effectExtent l="0" t="0" r="0" b="0"/>
                <wp:wrapTopAndBottom/>
                <wp:docPr id="7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#00000a" stroked="f" o:allowincell="f" style="position:absolute;margin-left:87.6pt;margin-top:9.8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eltesto"/>
        <w:spacing w:lineRule="auto" w:line="252" w:before="80" w:after="0"/>
        <w:ind w:left="927" w:right="857" w:hanging="276"/>
        <w:rPr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>
      <w:pPr>
        <w:pStyle w:val="Normal"/>
        <w:spacing w:lineRule="auto" w:line="247" w:before="4" w:after="0"/>
        <w:ind w:left="927" w:right="857" w:hanging="276"/>
        <w:rPr>
          <w:rFonts w:ascii="Arial" w:hAnsi="Arial"/>
          <w:b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amministrazioni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aggiudicatrici: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avviso</w:t>
      </w:r>
      <w:r>
        <w:rPr>
          <w:rFonts w:eastAsia="Times New Roman"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preinformazione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bando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enti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avviso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periodico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indicativo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bando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gara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avviso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sull'esistenza di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un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sistema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qualificazione.</w:t>
      </w:r>
    </w:p>
    <w:p>
      <w:pPr>
        <w:pStyle w:val="Corpodeltesto"/>
        <w:spacing w:before="7" w:after="0"/>
        <w:ind w:left="652" w:hanging="0"/>
        <w:rPr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>
      <w:pPr>
        <w:sectPr>
          <w:footerReference w:type="default" r:id="rId2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041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163"/>
        <w:gridCol w:w="74"/>
        <w:gridCol w:w="4282"/>
      </w:tblGrid>
      <w:tr>
        <w:trPr>
          <w:trHeight w:val="471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2" w:after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quale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appalto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si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2" w:after="0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A"/>
                <w:w w:val="105"/>
                <w:sz w:val="16"/>
                <w:szCs w:val="16"/>
                <w:lang w:eastAsia="it-IT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bCs/>
                <w:color w:val="00000A"/>
                <w:w w:val="105"/>
                <w:sz w:val="20"/>
                <w:szCs w:val="20"/>
                <w:lang w:eastAsia="it-IT"/>
              </w:rPr>
              <w:t>P</w:t>
            </w:r>
            <w:r>
              <w:rPr>
                <w:rFonts w:eastAsia="Times New Roman" w:cs="Arial" w:ascii="Arial" w:hAnsi="Arial"/>
                <w:b/>
                <w:bCs/>
                <w:color w:val="00000A"/>
                <w:w w:val="105"/>
                <w:sz w:val="20"/>
                <w:szCs w:val="20"/>
                <w:lang w:eastAsia="it-IT"/>
              </w:rPr>
              <w:t>rocedura aperta</w:t>
            </w:r>
            <w:r>
              <w:rPr>
                <w:rFonts w:eastAsia="Times New Roman" w:cs="Arial" w:ascii="Arial" w:hAnsi="Arial"/>
                <w:b/>
                <w:bCs/>
                <w:color w:val="00000A"/>
                <w:w w:val="10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="Calibri" w:ascii="Arial" w:hAnsi="Arial"/>
                <w:b/>
                <w:bCs/>
                <w:color w:val="000000"/>
                <w:w w:val="105"/>
                <w:sz w:val="20"/>
                <w:szCs w:val="20"/>
                <w:lang w:eastAsia="it-IT"/>
              </w:rPr>
              <w:t xml:space="preserve">finalizzata </w:t>
            </w:r>
            <w:r>
              <w:rPr>
                <w:rFonts w:eastAsia="Times New Roman" w:cs="Calibri" w:ascii="Arial" w:hAnsi="Arial"/>
                <w:b/>
                <w:bCs/>
                <w:color w:val="000000"/>
                <w:w w:val="105"/>
                <w:sz w:val="20"/>
                <w:szCs w:val="20"/>
                <w:lang w:eastAsia="it-IT"/>
              </w:rPr>
              <w:t xml:space="preserve">Procedura aperta finalizzata </w:t>
            </w:r>
            <w:r>
              <w:rPr>
                <w:rFonts w:eastAsia="Times New Roman" w:cs="Calibri" w:ascii="Arial" w:hAnsi="Arial"/>
                <w:b/>
                <w:bCs/>
                <w:color w:val="000000"/>
                <w:w w:val="105"/>
                <w:sz w:val="20"/>
                <w:szCs w:val="20"/>
                <w:lang w:eastAsia="it-IT"/>
              </w:rPr>
              <w:t>all’affidamento della fornitura triennale in conto deposito, di materiali specialistico per endoscopia bronchiale occorrenti alle U.O.C. di Pneumologia e U.O.S.D. di Endoscopia Bronchiale e Pneumologia Interventistica dell’Arnas Civico-Di Cristina e Benfratelli di Palermo.</w:t>
            </w:r>
          </w:p>
          <w:p>
            <w:pPr>
              <w:pStyle w:val="TableParagraph"/>
              <w:widowControl w:val="false"/>
              <w:spacing w:before="122" w:after="0"/>
              <w:rPr>
                <w:sz w:val="16"/>
                <w:szCs w:val="16"/>
              </w:rPr>
            </w:pPr>
            <w:r>
              <w:rPr>
                <w:rFonts w:cs="Verdana" w:ascii="Verdana" w:hAnsi="Verdana"/>
                <w:sz w:val="32"/>
                <w:szCs w:val="20"/>
              </w:rPr>
            </w:r>
          </w:p>
        </w:tc>
      </w:tr>
      <w:tr>
        <w:trPr>
          <w:trHeight w:val="471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6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6" w:after="0"/>
              <w:ind w:left="0" w:right="30" w:hanging="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6" w:after="0"/>
              <w:ind w:left="4" w:hanging="0"/>
              <w:rPr/>
            </w:pPr>
            <w:r>
              <w:rPr>
                <w:color w:val="00000A"/>
                <w:w w:val="104"/>
                <w:sz w:val="13"/>
              </w:rPr>
              <w:t>]</w:t>
            </w:r>
          </w:p>
          <w:p>
            <w:pPr>
              <w:pStyle w:val="Normal"/>
              <w:widowControl w:val="false"/>
              <w:spacing w:before="126" w:after="0"/>
              <w:ind w:left="4" w:hanging="0"/>
              <w:rPr>
                <w:color w:val="00000A"/>
                <w:w w:val="104"/>
                <w:sz w:val="13"/>
              </w:rPr>
            </w:pPr>
            <w:r>
              <w:rPr>
                <w:color w:val="00000A"/>
                <w:w w:val="104"/>
                <w:sz w:val="13"/>
              </w:rPr>
            </w:r>
          </w:p>
        </w:tc>
      </w:tr>
      <w:tr>
        <w:trPr>
          <w:trHeight w:val="471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7" w:before="5" w:after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ind w:left="0" w:right="30" w:hanging="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ind w:left="4" w:hanging="0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]</w:t>
            </w:r>
          </w:p>
        </w:tc>
      </w:tr>
      <w:tr>
        <w:trPr>
          <w:trHeight w:val="335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6" w:after="0"/>
              <w:rPr>
                <w:sz w:val="13"/>
              </w:rPr>
            </w:pPr>
            <w:r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6" w:after="0"/>
              <w:ind w:left="0" w:right="30" w:hanging="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6" w:after="0"/>
              <w:ind w:left="0" w:right="-15" w:hanging="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rPr>
          <w:trHeight w:val="272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lef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4" w:after="0"/>
              <w:ind w:left="0" w:right="30" w:hanging="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/>
            <w:shd w:fill="auto" w:val="clear"/>
          </w:tcPr>
          <w:p>
            <w:pPr>
              <w:pStyle w:val="TableParagraph"/>
              <w:widowControl w:val="false"/>
              <w:spacing w:before="64" w:after="0"/>
              <w:ind w:left="0" w:right="-15" w:hanging="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1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2" w:before="62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 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lef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2" w:before="62" w:after="0"/>
              <w:ind w:left="0" w:right="30" w:hanging="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/>
            <w:shd w:fill="auto" w:val="clear"/>
          </w:tcPr>
          <w:p>
            <w:pPr>
              <w:pStyle w:val="TableParagraph"/>
              <w:widowControl w:val="false"/>
              <w:spacing w:lineRule="exact" w:line="132" w:before="62" w:after="0"/>
              <w:ind w:left="0" w:right="-15" w:hanging="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72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74" w:type="dxa"/>
            <w:tcBorders>
              <w:bottom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282" w:type="dxa"/>
            <w:tcBorders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</w:tbl>
    <w:p>
      <w:pPr>
        <w:pStyle w:val="Corpodeltesto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2540" r="0" b="2540"/>
                <wp:wrapTopAndBottom/>
                <wp:docPr id="10" name="Cornic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129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8" w:after="0"/>
                              <w:ind w:left="106" w:hanging="0"/>
                              <w:rPr/>
                            </w:pP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="Arial" w:hAnsi="Arial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5" path="m0,0l-2147483645,0l-2147483645,-2147483646l0,-2147483646xe" fillcolor="#bfbfbf" stroked="t" o:allowincell="f" style="position:absolute;margin-left:82.1pt;margin-top:6.1pt;width:454.6pt;height:10.15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before="28" w:after="0"/>
                        <w:ind w:left="106" w:hanging="0"/>
                        <w:rPr/>
                      </w:pP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eastAsia="Times New Roman" w:ascii="Arial" w:hAnsi="Arial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80540" cy="8255"/>
                <wp:effectExtent l="0" t="0" r="0" b="0"/>
                <wp:wrapTopAndBottom/>
                <wp:docPr id="1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path="m0,0l-2147483645,0l-2147483645,-2147483646l0,-2147483646xe" fillcolor="#00000a" stroked="f" o:allowincell="f" style="position:absolute;margin-left:87.6pt;margin-top:16.2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eltesto"/>
        <w:spacing w:lineRule="exact" w:line="123" w:before="78" w:after="0"/>
        <w:ind w:left="652" w:hanging="0"/>
        <w:rPr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>
      <w:pPr>
        <w:pStyle w:val="Normal"/>
        <w:spacing w:lineRule="exact" w:line="136"/>
        <w:ind w:left="652" w:hanging="0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>
      <w:pPr>
        <w:pStyle w:val="Titolo2"/>
        <w:spacing w:before="98" w:after="0"/>
        <w:ind w:left="887" w:right="1092" w:hanging="0"/>
        <w:jc w:val="center"/>
        <w:rPr>
          <w:color w:val="00000A"/>
          <w:spacing w:val="-1"/>
          <w:w w:val="105"/>
        </w:rPr>
      </w:pPr>
      <w:r>
        <w:rPr>
          <w:color w:val="00000A"/>
          <w:spacing w:val="-1"/>
          <w:w w:val="105"/>
        </w:rPr>
      </w:r>
    </w:p>
    <w:p>
      <w:pPr>
        <w:pStyle w:val="Titolo2"/>
        <w:spacing w:before="98" w:after="0"/>
        <w:ind w:left="887" w:right="1092" w:hanging="0"/>
        <w:jc w:val="center"/>
        <w:rPr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>
      <w:pPr>
        <w:pStyle w:val="Corpodeltesto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sz w:val="18"/>
        </w:rPr>
      </w:r>
    </w:p>
    <w:p>
      <w:pPr>
        <w:pStyle w:val="Titolo3"/>
        <w:spacing w:before="153" w:after="0"/>
        <w:ind w:left="887" w:right="1093" w:hanging="0"/>
        <w:jc w:val="center"/>
        <w:rPr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1"/>
        <w:rPr/>
      </w:pPr>
      <w:r>
        <w:rPr/>
      </w:r>
    </w:p>
    <w:tbl>
      <w:tblPr>
        <w:tblW w:w="888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77"/>
        <w:gridCol w:w="3804"/>
      </w:tblGrid>
      <w:tr>
        <w:trPr>
          <w:trHeight w:val="388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2" w:after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Dati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2" w:after="0"/>
              <w:ind w:left="91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38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ind w:left="91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>
        <w:trPr>
          <w:trHeight w:val="82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3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applicabile:</w:t>
            </w:r>
          </w:p>
          <w:p>
            <w:pPr>
              <w:pStyle w:val="TableParagraph"/>
              <w:widowControl w:val="false"/>
              <w:spacing w:before="1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spacing w:lineRule="auto" w:line="252" w:before="1" w:after="0"/>
              <w:rPr>
                <w:sz w:val="13"/>
              </w:rPr>
            </w:pPr>
            <w:r>
              <w:rPr>
                <w:color w:val="00000A"/>
                <w:sz w:val="13"/>
              </w:rPr>
              <w:t>Se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non</w:t>
            </w:r>
            <w:r>
              <w:rPr>
                <w:color w:val="00000A"/>
                <w:spacing w:val="16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è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applicabile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4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1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partita</w:t>
            </w:r>
            <w:r>
              <w:rPr>
                <w:color w:val="00000A"/>
                <w:spacing w:val="9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IVA</w:t>
            </w:r>
            <w:r>
              <w:rPr>
                <w:color w:val="00000A"/>
                <w:spacing w:val="5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indicare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un</w:t>
            </w:r>
            <w:r>
              <w:rPr>
                <w:color w:val="00000A"/>
                <w:spacing w:val="17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altro</w:t>
            </w:r>
            <w:r>
              <w:rPr>
                <w:color w:val="00000A"/>
                <w:spacing w:val="11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numero</w:t>
            </w:r>
            <w:r>
              <w:rPr>
                <w:color w:val="00000A"/>
                <w:spacing w:val="13"/>
                <w:sz w:val="13"/>
              </w:rPr>
              <w:t xml:space="preserve"> </w:t>
            </w:r>
            <w:r>
              <w:rPr>
                <w:color w:val="00000A"/>
                <w:sz w:val="13"/>
              </w:rPr>
              <w:t>di</w:t>
            </w:r>
            <w:r>
              <w:rPr>
                <w:color w:val="00000A"/>
                <w:spacing w:val="-32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3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spacing w:before="1" w:after="0"/>
              <w:ind w:left="91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  <w:p>
            <w:pPr>
              <w:pStyle w:val="TableParagraph"/>
              <w:widowControl w:val="false"/>
              <w:spacing w:before="1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spacing w:before="1" w:after="0"/>
              <w:ind w:left="91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 xml:space="preserve">[  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</w:p>
        </w:tc>
      </w:tr>
      <w:tr>
        <w:trPr>
          <w:trHeight w:val="38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ind w:left="91" w:hanging="0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>
        <w:trPr>
          <w:trHeight w:val="121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6" w:after="0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6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widowControl w:val="false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Telefono:</w:t>
            </w:r>
          </w:p>
          <w:p>
            <w:pPr>
              <w:pStyle w:val="TableParagraph"/>
              <w:widowControl w:val="false"/>
              <w:spacing w:before="1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w w:val="105"/>
                <w:sz w:val="13"/>
              </w:rPr>
              <w:t>PEC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e-mail:</w:t>
            </w:r>
          </w:p>
          <w:p>
            <w:pPr>
              <w:pStyle w:val="TableParagraph"/>
              <w:widowControl w:val="false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rFonts w:eastAsia="Times New Roman" w:ascii="Arial" w:hAnsi="Arial"/>
                <w:i/>
                <w:w w:val="105"/>
                <w:sz w:val="13"/>
              </w:rPr>
              <w:t>ove</w:t>
            </w:r>
            <w:r>
              <w:rPr>
                <w:rFonts w:eastAsia="Times New Roman" w:ascii="Arial" w:hAnsi="Arial"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i/>
                <w:w w:val="105"/>
                <w:sz w:val="13"/>
              </w:rPr>
              <w:t>esistente</w:t>
            </w:r>
            <w:r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444" w:before="126" w:after="0"/>
              <w:ind w:left="91" w:right="2945" w:hanging="0"/>
              <w:jc w:val="both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  <w:r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>
              <w:rPr>
                <w:color w:val="00000A"/>
                <w:w w:val="160"/>
                <w:sz w:val="13"/>
              </w:rPr>
              <w:t>[……………]</w:t>
            </w:r>
          </w:p>
          <w:p>
            <w:pPr>
              <w:pStyle w:val="TableParagraph"/>
              <w:widowControl w:val="false"/>
              <w:spacing w:before="1" w:after="0"/>
              <w:ind w:left="91" w:hanging="0"/>
              <w:rPr>
                <w:sz w:val="13"/>
              </w:rPr>
            </w:pPr>
            <w:r>
              <w:rPr>
                <w:color w:val="00000A"/>
                <w:w w:val="160"/>
                <w:sz w:val="13"/>
              </w:rPr>
              <w:t>[……………]</w:t>
            </w:r>
          </w:p>
        </w:tc>
      </w:tr>
      <w:tr>
        <w:trPr>
          <w:trHeight w:val="38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Informazioni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ind w:left="91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Risposta:</w:t>
            </w:r>
          </w:p>
        </w:tc>
      </w:tr>
      <w:tr>
        <w:trPr>
          <w:trHeight w:val="546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una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microimpresa,</w:t>
            </w:r>
            <w:r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oppure</w:t>
            </w:r>
            <w:r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un'impresa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piccola</w:t>
            </w:r>
            <w:r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media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ind w:left="91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>
        <w:trPr>
          <w:trHeight w:val="2229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2" w:after="0"/>
              <w:ind w:left="88" w:right="94" w:hanging="0"/>
              <w:jc w:val="both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Solo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l'appalto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riservato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rFonts w:ascii="Arial" w:hAnsi="Arial"/>
                <w:b/>
                <w:w w:val="105"/>
                <w:sz w:val="13"/>
              </w:rPr>
              <w:t>: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61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  <w:p>
            <w:pPr>
              <w:pStyle w:val="TableParagraph"/>
              <w:widowControl w:val="false"/>
              <w:spacing w:before="3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widowControl w:val="false"/>
              <w:jc w:val="both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affermativo,</w:t>
            </w:r>
          </w:p>
          <w:p>
            <w:pPr>
              <w:pStyle w:val="TableParagraph"/>
              <w:widowControl w:val="false"/>
              <w:spacing w:before="8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svantaggiati?</w:t>
            </w:r>
          </w:p>
          <w:p>
            <w:pPr>
              <w:pStyle w:val="TableParagraph"/>
              <w:widowControl w:val="false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88" w:right="94" w:hanging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richiesto, specificare a quale o quali categorie di lavoratori con disabilità 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appartengono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ind w:left="91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8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widowControl w:val="false"/>
              <w:spacing w:lineRule="auto" w:line="506"/>
              <w:ind w:left="91" w:right="2916" w:hanging="0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[……………]</w:t>
            </w:r>
            <w:r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>
        <w:trPr>
          <w:trHeight w:val="3188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4" w:after="0"/>
              <w:ind w:left="88" w:right="93" w:hanging="0"/>
              <w:jc w:val="both"/>
              <w:rPr>
                <w:sz w:val="13"/>
              </w:rPr>
            </w:pPr>
            <w:r>
              <w:rPr>
                <w:sz w:val="13"/>
              </w:rPr>
              <w:t>Se pertinente: l'operatore economico è iscritto in un elenco ufficiale di imprenditori,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organismi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accreditati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?</w:t>
            </w:r>
          </w:p>
          <w:p>
            <w:pPr>
              <w:pStyle w:val="TableParagraph"/>
              <w:widowControl w:val="false"/>
              <w:spacing w:before="114" w:after="0"/>
              <w:jc w:val="both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lineRule="auto" w:line="247" w:before="1" w:after="0"/>
              <w:ind w:left="88" w:right="94" w:hanging="0"/>
              <w:jc w:val="both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Rispondere compilando le altre parti di questa sezione, la sezione B e, ove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applicabile,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ogni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compilare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firmare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la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parte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VI.</w:t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365" w:leader="none"/>
              </w:tabs>
              <w:spacing w:lineRule="auto" w:line="252"/>
              <w:ind w:left="364" w:right="229" w:hanging="276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dell’attestazione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8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359" w:leader="none"/>
              </w:tabs>
              <w:spacing w:lineRule="auto" w:line="252"/>
              <w:ind w:left="364" w:right="236" w:hanging="27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 certificato 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 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 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ind w:left="91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 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[ 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applicabile</w:t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before="10" w:after="0"/>
              <w:ind w:lef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154" w:leader="dot"/>
              </w:tabs>
              <w:ind w:left="91" w:hanging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a)</w:t>
            </w:r>
            <w:r>
              <w:rPr>
                <w:spacing w:val="58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4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400" w:hanging="310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>
            <w:pPr>
              <w:pStyle w:val="TableParagraph"/>
              <w:widowControl w:val="false"/>
              <w:spacing w:before="118" w:after="0"/>
              <w:ind w:left="393" w:hanging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>
      <w:pPr>
        <w:pStyle w:val="Corpodeltesto"/>
        <w:spacing w:before="3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80540" cy="8255"/>
                <wp:effectExtent l="0" t="0" r="0" b="0"/>
                <wp:wrapTopAndBottom/>
                <wp:docPr id="13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path="m0,0l-2147483645,0l-2147483645,-2147483646l0,-2147483646xe" fillcolor="#00000a" stroked="f" o:allowincell="f" style="position:absolute;margin-left:87.6pt;margin-top:15.1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eltesto"/>
        <w:spacing w:lineRule="exact" w:line="136" w:before="65" w:after="0"/>
        <w:ind w:left="652" w:hanging="0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Corpodeltesto"/>
        <w:spacing w:lineRule="auto" w:line="259"/>
        <w:ind w:left="927" w:right="857" w:hanging="276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>
      <w:pPr>
        <w:pStyle w:val="Normal"/>
        <w:spacing w:lineRule="auto" w:line="252"/>
        <w:ind w:left="927" w:right="857" w:hanging="0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>
      <w:pPr>
        <w:pStyle w:val="Normal"/>
        <w:spacing w:lineRule="exact" w:line="125"/>
        <w:ind w:left="652" w:hanging="0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>
      <w:pPr>
        <w:pStyle w:val="Normal"/>
        <w:spacing w:lineRule="exact" w:line="125"/>
        <w:rPr>
          <w:sz w:val="11"/>
        </w:rPr>
      </w:pPr>
      <w:r>
        <w:rPr>
          <w:sz w:val="11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00" w:right="420" w:gutter="0" w:header="0" w:top="1580" w:footer="1906" w:bottom="2100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tbl>
      <w:tblPr>
        <w:tblW w:w="888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77"/>
        <w:gridCol w:w="3804"/>
      </w:tblGrid>
      <w:tr>
        <w:trPr>
          <w:trHeight w:val="3673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73" w:leader="none"/>
              </w:tabs>
              <w:spacing w:lineRule="auto" w:line="252" w:before="7" w:after="0"/>
              <w:ind w:left="364"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l'iscrizione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59" w:leader="none"/>
              </w:tabs>
              <w:spacing w:lineRule="auto" w:line="252" w:before="116" w:after="0"/>
              <w:ind w:left="364"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criteri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  <w:p>
            <w:pPr>
              <w:pStyle w:val="TableParagraph"/>
              <w:widowControl w:val="false"/>
              <w:spacing w:before="118" w:after="0"/>
              <w:jc w:val="both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risposta negativa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alla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lettera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d):</w:t>
            </w:r>
          </w:p>
          <w:p>
            <w:pPr>
              <w:pStyle w:val="TableParagraph"/>
              <w:widowControl w:val="false"/>
              <w:spacing w:lineRule="auto" w:line="247" w:before="124" w:after="0"/>
              <w:ind w:left="88" w:right="343" w:hanging="0"/>
              <w:jc w:val="both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le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informazioni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da fornire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ordine ai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criteri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selezione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soddisfatti</w:t>
            </w:r>
            <w:r>
              <w:rPr>
                <w:rFonts w:eastAsia="Times New Roman"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nella suddetta documentazione dovranno essere inserite nella Parte IV,</w:t>
            </w:r>
            <w:r>
              <w:rPr>
                <w:rFonts w:eastAsia="Times New Roman" w:ascii="Arial" w:hAnsi="Arial"/>
                <w:b/>
                <w:spacing w:val="-3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Sezioni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A,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B</w:t>
            </w:r>
            <w:r>
              <w:rPr>
                <w:rFonts w:eastAsia="Times New Roman"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</w:t>
            </w:r>
          </w:p>
          <w:p>
            <w:pPr>
              <w:pStyle w:val="TableParagraph"/>
              <w:widowControl w:val="false"/>
              <w:spacing w:before="119" w:after="0"/>
              <w:rPr>
                <w:rFonts w:ascii="Arial" w:hAnsi="Arial"/>
                <w:b/>
                <w:b/>
                <w:i/>
                <w:i/>
                <w:sz w:val="13"/>
              </w:rPr>
            </w:pP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SOLO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se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richiesto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dal pertinente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avviso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o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bando</w:t>
            </w:r>
            <w:r>
              <w:rPr>
                <w:rFonts w:eastAsia="Times New Roman" w:ascii="Arial" w:hAnsi="Arial"/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o</w:t>
            </w:r>
            <w:r>
              <w:rPr>
                <w:rFonts w:eastAsia="Times New Roman" w:ascii="Arial" w:hAnsi="Arial"/>
                <w:b/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dai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documenti</w:t>
            </w:r>
            <w:r>
              <w:rPr>
                <w:rFonts w:eastAsia="Times New Roman" w:ascii="Arial" w:hAnsi="Arial"/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w w:val="105"/>
                <w:sz w:val="13"/>
              </w:rPr>
              <w:t>gara: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344" w:leader="none"/>
              </w:tabs>
              <w:spacing w:lineRule="auto" w:line="252" w:before="124" w:after="0"/>
              <w:ind w:left="364"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 dei contributi previdenziali e delle imposte, o fornire informazioni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 a una banca dati nazionale che sia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gratuitamente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membro?</w:t>
            </w:r>
          </w:p>
          <w:p>
            <w:pPr>
              <w:pStyle w:val="TableParagraph"/>
              <w:widowControl w:val="false"/>
              <w:spacing w:before="120" w:after="0"/>
              <w:ind w:left="74" w:hanging="0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1034" w:leader="dot"/>
              </w:tabs>
              <w:spacing w:before="7" w:after="0"/>
              <w:ind w:left="91" w:hanging="0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48" w:leader="none"/>
              </w:tabs>
              <w:spacing w:before="124" w:after="0"/>
              <w:ind w:left="247" w:hanging="15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48" w:leader="none"/>
              </w:tabs>
              <w:ind w:left="247" w:hanging="157"/>
              <w:rPr>
                <w:color w:val="00000A"/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lineRule="auto" w:line="252" w:before="122" w:after="0"/>
              <w:ind w:left="91" w:right="585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 della documentazione)</w:t>
            </w:r>
          </w:p>
          <w:p>
            <w:pPr>
              <w:pStyle w:val="TableParagraph"/>
              <w:widowControl w:val="false"/>
              <w:spacing w:before="117" w:after="0"/>
              <w:ind w:left="91" w:hanging="0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>
        <w:trPr>
          <w:trHeight w:val="3986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88" w:right="95" w:hanging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>
            <w:pPr>
              <w:pStyle w:val="TableParagraph"/>
              <w:widowControl w:val="false"/>
              <w:spacing w:before="113" w:after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ovvero</w:t>
            </w:r>
          </w:p>
          <w:p>
            <w:pPr>
              <w:pStyle w:val="TableParagraph"/>
              <w:widowControl w:val="false"/>
              <w:spacing w:lineRule="auto" w:line="259" w:before="123" w:after="0"/>
              <w:ind w:left="88" w:right="94" w:hanging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162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 speciali)?</w:t>
            </w:r>
          </w:p>
          <w:p>
            <w:pPr>
              <w:pStyle w:val="TableParagraph"/>
              <w:widowControl w:val="false"/>
              <w:spacing w:before="112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:</w:t>
            </w:r>
          </w:p>
          <w:p>
            <w:pPr>
              <w:pStyle w:val="TableParagraph"/>
              <w:widowControl w:val="false"/>
              <w:spacing w:before="4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365" w:leader="none"/>
              </w:tabs>
              <w:spacing w:lineRule="auto" w:line="252"/>
              <w:ind w:left="364" w:right="97" w:hanging="276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applicabile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365" w:leader="none"/>
              </w:tabs>
              <w:spacing w:lineRule="auto" w:line="252"/>
              <w:ind w:left="364" w:right="97" w:hanging="276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prega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dove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82" w:leader="none"/>
              </w:tabs>
              <w:spacing w:lineRule="auto" w:line="252"/>
              <w:ind w:left="364" w:right="93" w:hanging="276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riferimenti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basa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e,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del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classificazione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ottenuta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86" w:leader="none"/>
              </w:tabs>
              <w:spacing w:before="116" w:after="0"/>
              <w:ind w:left="285" w:hanging="198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ind w:left="91" w:hanging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8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widowControl w:val="false"/>
              <w:ind w:left="91" w:hanging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402" w:leader="none"/>
                <w:tab w:val="left" w:pos="2994" w:leader="dot"/>
              </w:tabs>
              <w:spacing w:lineRule="auto" w:line="252" w:before="81" w:after="0"/>
              <w:ind w:left="400" w:right="112" w:hanging="351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del Sistema di qualificazione, numero e data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 xml:space="preserve">dell’attestazione)              </w:t>
            </w:r>
            <w:r>
              <w:rPr>
                <w:spacing w:val="21"/>
                <w:w w:val="110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402" w:leader="none"/>
                <w:tab w:val="left" w:pos="2991" w:leader="dot"/>
              </w:tabs>
              <w:spacing w:lineRule="auto" w:line="259"/>
              <w:ind w:left="393" w:right="279" w:hanging="34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30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w w:val="130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401" w:leader="none"/>
              </w:tabs>
              <w:spacing w:lineRule="auto" w:line="252"/>
              <w:ind w:left="400" w:right="507" w:hanging="351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qualificazione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l’attestazione)</w:t>
            </w:r>
          </w:p>
          <w:p>
            <w:pPr>
              <w:pStyle w:val="TableParagraph"/>
              <w:widowControl w:val="false"/>
              <w:spacing w:before="3" w:after="0"/>
              <w:ind w:left="468" w:hanging="0"/>
              <w:rPr>
                <w:sz w:val="13"/>
              </w:rPr>
            </w:pPr>
            <w:r>
              <w:rPr>
                <w:w w:val="150"/>
                <w:sz w:val="13"/>
              </w:rPr>
              <w:t>[…………..…]</w:t>
            </w:r>
          </w:p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248" w:leader="none"/>
              </w:tabs>
              <w:ind w:left="247" w:hanging="15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790" w:hRule="atLeast"/>
        </w:trPr>
        <w:tc>
          <w:tcPr>
            <w:tcW w:w="8881" w:type="dxa"/>
            <w:gridSpan w:val="2"/>
            <w:tcBorders>
              <w:top w:val="double" w:sz="2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shd w:color="auto" w:fill="BFBFBF" w:val="clear"/>
          </w:tcPr>
          <w:p>
            <w:pPr>
              <w:pStyle w:val="TableParagraph"/>
              <w:widowControl w:val="false"/>
              <w:spacing w:lineRule="auto" w:line="252" w:before="20" w:after="0"/>
              <w:ind w:left="88" w:right="96" w:hanging="0"/>
              <w:jc w:val="both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all’articolo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162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non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compilano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le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Sezioni</w:t>
            </w:r>
            <w:r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B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 C</w:t>
            </w:r>
            <w:r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della</w:t>
            </w:r>
            <w:r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>
        <w:trPr>
          <w:trHeight w:val="396" w:hRule="atLeast"/>
        </w:trPr>
        <w:tc>
          <w:tcPr>
            <w:tcW w:w="5077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19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Forma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19" w:after="0"/>
              <w:ind w:left="91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00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 appalto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 ad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</w:t>
            </w:r>
            <w:r>
              <w:rPr>
                <w:color w:val="00000A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ind w:left="91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234" w:hRule="atLeast"/>
        </w:trPr>
        <w:tc>
          <w:tcPr>
            <w:tcW w:w="88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BFBFBF" w:val="clear"/>
          </w:tcPr>
          <w:p>
            <w:pPr>
              <w:pStyle w:val="TableParagraph"/>
              <w:widowControl w:val="false"/>
              <w:spacing w:before="46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 gli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distinto.</w:t>
            </w:r>
          </w:p>
        </w:tc>
      </w:tr>
      <w:tr>
        <w:trPr>
          <w:trHeight w:val="2014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3" w:after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: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365" w:leader="none"/>
              </w:tabs>
              <w:spacing w:lineRule="auto" w:line="252" w:before="124" w:after="0"/>
              <w:ind w:left="364"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 rete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(capofila,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compiti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specifici,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ecc.)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365" w:leader="none"/>
              </w:tabs>
              <w:spacing w:lineRule="auto" w:line="252" w:before="114" w:after="0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appalto.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314" w:leader="none"/>
              </w:tabs>
              <w:ind w:left="313" w:hanging="22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before="2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153" w:leader="dot"/>
              </w:tabs>
              <w:ind w:left="91" w:hanging="0"/>
              <w:rPr>
                <w:sz w:val="14"/>
              </w:rPr>
            </w:pPr>
            <w:r>
              <w:rPr>
                <w:w w:val="105"/>
                <w:sz w:val="14"/>
              </w:rPr>
              <w:t>a):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153" w:leader="dot"/>
              </w:tabs>
              <w:spacing w:before="138" w:after="0"/>
              <w:ind w:left="91" w:hanging="0"/>
              <w:rPr>
                <w:sz w:val="14"/>
              </w:rPr>
            </w:pPr>
            <w:r>
              <w:rPr>
                <w:w w:val="105"/>
                <w:sz w:val="14"/>
              </w:rPr>
              <w:t>b):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  <w:p>
            <w:pPr>
              <w:pStyle w:val="TableParagraph"/>
              <w:widowControl w:val="false"/>
              <w:spacing w:before="8" w:after="0"/>
              <w:ind w:lef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146" w:leader="dot"/>
              </w:tabs>
              <w:ind w:left="91" w:hanging="0"/>
              <w:rPr>
                <w:sz w:val="14"/>
              </w:rPr>
            </w:pPr>
            <w:r>
              <w:rPr>
                <w:w w:val="105"/>
                <w:sz w:val="14"/>
              </w:rPr>
              <w:t>c):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</w:tbl>
    <w:p>
      <w:pPr>
        <w:pStyle w:val="Corpodeltesto"/>
        <w:spacing w:before="7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80540" cy="8255"/>
                <wp:effectExtent l="0" t="0" r="0" b="0"/>
                <wp:wrapTopAndBottom/>
                <wp:docPr id="14" name="Immagin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4" path="m0,0l-2147483645,0l-2147483645,-2147483646l0,-2147483646xe" fillcolor="#00000a" stroked="f" o:allowincell="f" style="position:absolute;margin-left:87.6pt;margin-top:11.4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eltesto"/>
        <w:spacing w:lineRule="exact" w:line="136" w:before="65" w:after="0"/>
        <w:ind w:left="652" w:hanging="0"/>
        <w:rPr/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>
      <w:pPr>
        <w:sectPr>
          <w:footerReference w:type="default" r:id="rId3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136"/>
        <w:ind w:left="652" w:hanging="0"/>
        <w:rPr>
          <w:rFonts w:ascii="Arial" w:hAnsi="Arial"/>
          <w:b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0" w:after="1"/>
        <w:rPr>
          <w:rFonts w:ascii="Arial" w:hAnsi="Arial"/>
          <w:b/>
          <w:b/>
          <w:sz w:val="25"/>
        </w:rPr>
      </w:pPr>
      <w:r>
        <w:rPr>
          <w:rFonts w:ascii="Arial" w:hAnsi="Arial"/>
          <w:b/>
          <w:sz w:val="25"/>
        </w:rPr>
      </w:r>
    </w:p>
    <w:tbl>
      <w:tblPr>
        <w:tblW w:w="888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77"/>
        <w:gridCol w:w="3804"/>
      </w:tblGrid>
      <w:tr>
        <w:trPr>
          <w:trHeight w:val="910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4" w:after="0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 consorzio di cui all’art. 65, comma 2, lett. b), c), d), del Codice 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 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 prestazioni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3" w:after="0"/>
              <w:ind w:left="0" w:hanging="0"/>
              <w:rPr>
                <w:rFonts w:ascii="Arial" w:hAnsi="Arial"/>
                <w:b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1154" w:leader="dot"/>
              </w:tabs>
              <w:ind w:left="91" w:hanging="0"/>
              <w:rPr>
                <w:sz w:val="14"/>
              </w:rPr>
            </w:pPr>
            <w:r>
              <w:rPr>
                <w:w w:val="105"/>
                <w:sz w:val="14"/>
              </w:rPr>
              <w:t>d):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40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ind w:left="91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51" w:hRule="atLeast"/>
        </w:trPr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tLeast" w:line="160" w:before="112" w:after="0"/>
              <w:ind w:left="88" w:right="42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 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intende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presentare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7" w:after="0"/>
              <w:ind w:left="91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[ 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</w:tbl>
    <w:p>
      <w:pPr>
        <w:pStyle w:val="Corpodeltesto"/>
        <w:spacing w:before="3" w:after="0"/>
        <w:rPr>
          <w:rFonts w:ascii="Arial" w:hAnsi="Arial"/>
          <w:b/>
          <w:b/>
          <w:sz w:val="13"/>
        </w:rPr>
      </w:pPr>
      <w:r>
        <w:rPr>
          <w:rFonts w:ascii="Arial" w:hAnsi="Arial"/>
          <w:b/>
          <w:sz w:val="13"/>
        </w:rPr>
      </w:r>
    </w:p>
    <w:p>
      <w:pPr>
        <w:pStyle w:val="Titolo4"/>
        <w:spacing w:before="105" w:after="0"/>
        <w:ind w:left="887" w:right="1092" w:hanging="0"/>
        <w:rPr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>
      <w:pPr>
        <w:pStyle w:val="Corpodeltesto"/>
        <w:spacing w:before="6" w:after="0"/>
        <w:rPr>
          <w:sz w:val="7"/>
        </w:rPr>
      </w:pPr>
      <w:r>
        <w:rPr>
          <w:sz w:val="7"/>
        </w:rPr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3175" r="0" b="3175"/>
                <wp:wrapTopAndBottom/>
                <wp:docPr id="15" name="Cornic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360" cy="638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4" w:after="0"/>
                              <w:ind w:left="105" w:right="22" w:hanging="0"/>
                              <w:jc w:val="both"/>
                              <w:rPr>
                                <w:rFonts w:ascii="Arial" w:hAnsi="Arial"/>
                                <w:i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>
                            <w:pPr>
                              <w:pStyle w:val="Contenutocornice"/>
                              <w:spacing w:lineRule="auto" w:line="247" w:before="115" w:after="0"/>
                              <w:ind w:left="105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0"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6" path="m0,0l-2147483645,0l-2147483645,-2147483646l0,-2147483646xe" stroked="t" o:allowincell="f" style="position:absolute;margin-left:87.55pt;margin-top:6.1pt;width:450.7pt;height:50.25pt;mso-wrap-style:square;v-text-anchor:top;mso-position-horizontal-relative:page">
                <v:fill o:detectmouseclick="t" on="false"/>
                <v:stroke color="#00000a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52" w:before="24" w:after="0"/>
                        <w:ind w:left="105" w:right="22" w:hanging="0"/>
                        <w:jc w:val="both"/>
                        <w:rPr>
                          <w:rFonts w:ascii="Arial" w:hAnsi="Arial"/>
                          <w:i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w w:val="105"/>
                          <w:sz w:val="14"/>
                        </w:rPr>
                        <w:t>necessario.</w:t>
                      </w:r>
                    </w:p>
                    <w:p>
                      <w:pPr>
                        <w:pStyle w:val="Contenutocornice"/>
                        <w:spacing w:lineRule="auto" w:line="247" w:before="115" w:after="0"/>
                        <w:ind w:left="105" w:hanging="0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0"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W w:w="904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402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29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48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completo;</w:t>
            </w:r>
          </w:p>
          <w:p>
            <w:pPr>
              <w:pStyle w:val="TableParagraph"/>
              <w:widowControl w:val="false"/>
              <w:spacing w:before="9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 luogo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rPr>
                <w:sz w:val="13"/>
              </w:rPr>
            </w:pPr>
            <w:r>
              <w:rPr>
                <w:color w:val="00000A"/>
                <w:w w:val="150"/>
                <w:sz w:val="13"/>
              </w:rPr>
              <w:t>[…………….];</w:t>
            </w:r>
          </w:p>
          <w:p>
            <w:pPr>
              <w:pStyle w:val="TableParagraph"/>
              <w:widowControl w:val="false"/>
              <w:spacing w:lineRule="exact" w:line="128" w:before="9" w:after="0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>
        <w:trPr>
          <w:trHeight w:val="390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0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>
        <w:trPr>
          <w:trHeight w:val="273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48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28" w:before="124" w:after="0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>
        <w:trPr>
          <w:trHeight w:val="388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48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>
        <w:trPr>
          <w:trHeight w:val="390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48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>
        <w:trPr>
          <w:trHeight w:val="390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48" w:after="0"/>
              <w:ind w:left="88" w:right="300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rPr>
                <w:sz w:val="13"/>
              </w:rPr>
            </w:pPr>
            <w:r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>
      <w:pPr>
        <w:pStyle w:val="Normal"/>
        <w:spacing w:before="125" w:after="0"/>
        <w:ind w:left="887" w:right="1096" w:hanging="0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9138" w:type="dxa"/>
        <w:jc w:val="left"/>
        <w:tblInd w:w="549" w:type="dxa"/>
        <w:tblLayout w:type="fixed"/>
        <w:tblCellMar>
          <w:top w:w="0" w:type="dxa"/>
          <w:left w:w="0" w:type="dxa"/>
          <w:bottom w:w="0" w:type="dxa"/>
          <w:right w:w="5" w:type="dxa"/>
        </w:tblCellMar>
        <w:tblLook w:val="01e0"/>
      </w:tblPr>
      <w:tblGrid>
        <w:gridCol w:w="95"/>
        <w:gridCol w:w="4518"/>
        <w:gridCol w:w="4525"/>
      </w:tblGrid>
      <w:tr>
        <w:trPr>
          <w:trHeight w:val="400" w:hRule="atLeast"/>
        </w:trPr>
        <w:tc>
          <w:tcPr>
            <w:tcW w:w="95" w:type="dxa"/>
            <w:tcBorders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Affidamento: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Risposta:</w:t>
            </w:r>
          </w:p>
        </w:tc>
      </w:tr>
      <w:tr>
        <w:trPr>
          <w:trHeight w:val="2111" w:hRule="atLeast"/>
        </w:trPr>
        <w:tc>
          <w:tcPr>
            <w:tcW w:w="95" w:type="dxa"/>
            <w:tcBorders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1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spacing w:lineRule="auto" w:line="252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V?</w:t>
            </w:r>
          </w:p>
          <w:p>
            <w:pPr>
              <w:pStyle w:val="TableParagraph"/>
              <w:widowControl w:val="false"/>
              <w:spacing w:lineRule="auto" w:line="252" w:before="116" w:after="0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altri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>
            <w:pPr>
              <w:pStyle w:val="TableParagraph"/>
              <w:widowControl w:val="false"/>
              <w:spacing w:before="116" w:after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affermativo:</w:t>
            </w:r>
          </w:p>
          <w:p>
            <w:pPr>
              <w:pStyle w:val="TableParagraph"/>
              <w:widowControl w:val="false"/>
              <w:spacing w:before="1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88" w:right="300" w:hanging="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 denominazione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intende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avvalersi</w:t>
            </w:r>
          </w:p>
          <w:p>
            <w:pPr>
              <w:pStyle w:val="TableParagraph"/>
              <w:widowControl w:val="false"/>
              <w:spacing w:before="118" w:after="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avvalimento:</w:t>
            </w:r>
          </w:p>
        </w:tc>
        <w:tc>
          <w:tcPr>
            <w:tcW w:w="452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7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before="3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before="2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85" w:after="0"/>
              <w:rPr>
                <w:sz w:val="13"/>
              </w:rPr>
            </w:pPr>
            <w:r>
              <w:rPr>
                <w:w w:val="155"/>
                <w:sz w:val="13"/>
              </w:rPr>
              <w:t>[………….…]</w:t>
            </w:r>
          </w:p>
        </w:tc>
      </w:tr>
      <w:tr>
        <w:trPr>
          <w:trHeight w:val="1314" w:hRule="atLeast"/>
        </w:trPr>
        <w:tc>
          <w:tcPr>
            <w:tcW w:w="9138" w:type="dxa"/>
            <w:gridSpan w:val="3"/>
            <w:tcBorders>
              <w:top w:val="single" w:sz="8" w:space="0" w:color="00000A"/>
              <w:left w:val="single" w:sz="4" w:space="0" w:color="00000A"/>
              <w:bottom w:val="single" w:sz="4" w:space="0" w:color="00000A"/>
            </w:tcBorders>
            <w:shd w:color="auto" w:fill="BFBFBF" w:val="clear"/>
          </w:tcPr>
          <w:p>
            <w:pPr>
              <w:pStyle w:val="TableParagraph"/>
              <w:widowControl w:val="false"/>
              <w:spacing w:lineRule="auto" w:line="252" w:before="23" w:after="0"/>
              <w:ind w:left="110" w:right="147" w:hanging="0"/>
              <w:jc w:val="both"/>
              <w:rPr>
                <w:rFonts w:ascii="Arial" w:hAnsi="Arial"/>
                <w:b/>
                <w:b/>
                <w:sz w:val="11"/>
              </w:rPr>
            </w:pPr>
            <w:r>
              <w:rPr>
                <w:rFonts w:eastAsia="Times New Roman" w:ascii="Arial" w:hAnsi="Arial"/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sezioni A e B della presente parte, dalla parte III,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dalla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parte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IV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ove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pertinente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e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dalla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parte</w:t>
            </w:r>
            <w:r>
              <w:rPr>
                <w:rFonts w:eastAsia="Times New Roman" w:ascii="Arial" w:hAnsi="Arial"/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1"/>
              </w:rPr>
              <w:t>VI.</w:t>
            </w:r>
          </w:p>
          <w:p>
            <w:pPr>
              <w:pStyle w:val="TableParagraph"/>
              <w:widowControl w:val="false"/>
              <w:spacing w:lineRule="auto" w:line="259" w:before="2" w:after="0"/>
              <w:ind w:left="110" w:right="146" w:hanging="0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della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qualità e,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gli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appalti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pubblici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 lavori,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quelli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cui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l’operatore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economico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disporrà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l’esecuzione dell’opera.</w:t>
            </w:r>
          </w:p>
          <w:p>
            <w:pPr>
              <w:pStyle w:val="TableParagraph"/>
              <w:widowControl w:val="false"/>
              <w:spacing w:lineRule="exact" w:line="190"/>
              <w:ind w:left="110" w:hanging="0"/>
              <w:rPr>
                <w:rFonts w:ascii="Arial" w:hAnsi="Arial"/>
                <w:b/>
                <w:b/>
                <w:i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>
            <w:pPr>
              <w:pStyle w:val="TableParagraph"/>
              <w:widowControl w:val="false"/>
              <w:spacing w:lineRule="atLeast" w:line="200" w:before="4" w:after="0"/>
              <w:ind w:left="110" w:hanging="0"/>
              <w:rPr>
                <w:rFonts w:ascii="Arial" w:hAnsi="Arial"/>
                <w:b/>
                <w:b/>
                <w:i/>
                <w:i/>
                <w:sz w:val="17"/>
              </w:rPr>
            </w:pP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>
      <w:pPr>
        <w:pStyle w:val="Corpodeltesto"/>
        <w:spacing w:before="7" w:after="0"/>
        <w:rPr>
          <w:sz w:val="14"/>
        </w:rPr>
      </w:pPr>
      <w:r>
        <w:rPr>
          <w:sz w:val="14"/>
        </w:rPr>
      </w:r>
    </w:p>
    <w:p>
      <w:pPr>
        <w:pStyle w:val="Normal"/>
        <w:spacing w:lineRule="auto" w:line="259"/>
        <w:ind w:left="887" w:right="1097" w:hanging="0"/>
        <w:jc w:val="center"/>
        <w:rPr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-33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>RTICOLO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119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0"/>
        </w:rPr>
        <w:t>DEL</w:t>
      </w:r>
      <w:r>
        <w:rPr>
          <w:spacing w:val="-1"/>
          <w:w w:val="105"/>
          <w:sz w:val="10"/>
        </w:rPr>
        <w:t xml:space="preserve"> </w:t>
      </w:r>
      <w:r>
        <w:rPr>
          <w:w w:val="105"/>
          <w:sz w:val="13"/>
        </w:rPr>
        <w:t>C</w:t>
      </w:r>
      <w:r>
        <w:rPr>
          <w:w w:val="105"/>
          <w:sz w:val="10"/>
        </w:rPr>
        <w:t>ODICE</w:t>
      </w:r>
      <w:r>
        <w:rPr>
          <w:spacing w:val="3"/>
          <w:w w:val="105"/>
          <w:sz w:val="10"/>
        </w:rPr>
        <w:t xml:space="preserve"> </w:t>
      </w:r>
      <w:r>
        <w:rPr>
          <w:w w:val="105"/>
          <w:sz w:val="13"/>
        </w:rPr>
        <w:t>-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S</w:t>
      </w:r>
      <w:r>
        <w:rPr>
          <w:w w:val="105"/>
          <w:sz w:val="10"/>
        </w:rPr>
        <w:t>UBAPPALTO</w:t>
      </w:r>
      <w:r>
        <mc:AlternateContent>
          <mc:Choice Requires="wps">
            <w:drawing>
              <wp:anchor behindDoc="1" distT="635" distB="0" distL="0" distR="0" simplePos="0" locked="0" layoutInCell="0" allowOverlap="1" relativeHeight="3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3810" r="0" b="2540"/>
                <wp:wrapTopAndBottom/>
                <wp:docPr id="17" name="Cornic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4520" cy="116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4" w:after="0"/>
                              <w:ind w:left="105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7" path="m0,0l-2147483645,0l-2147483645,-2147483646l0,-2147483646xe" fillcolor="#bfbfbf" stroked="t" o:allowincell="f" style="position:absolute;margin-left:82.1pt;margin-top:21.35pt;width:459.35pt;height:9.1pt;mso-wrap-style:square;v-text-anchor:top;mso-position-horizontal-relative:page">
                <v:fill o:detectmouseclick="t" type="solid" color2="#404040"/>
                <v:stroke color="#00000a" weight="6480" joinstyle="round" endcap="flat"/>
                <v:textbox>
                  <w:txbxContent>
                    <w:p>
                      <w:pPr>
                        <w:pStyle w:val="Contenutocornice"/>
                        <w:spacing w:before="24" w:after="0"/>
                        <w:ind w:left="105" w:hanging="0"/>
                        <w:rPr/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w w:val="105"/>
          <w:sz w:val="13"/>
        </w:rPr>
        <w:t>)</w:t>
      </w:r>
    </w:p>
    <w:p>
      <w:pPr>
        <w:pStyle w:val="Corpodeltesto"/>
        <w:spacing w:before="7" w:after="0"/>
        <w:rPr>
          <w:sz w:val="7"/>
        </w:rPr>
      </w:pPr>
      <w:r>
        <w:rPr>
          <w:sz w:val="7"/>
        </w:rPr>
      </w:r>
    </w:p>
    <w:p>
      <w:pPr>
        <w:sectPr>
          <w:footerReference w:type="default" r:id="rId4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Corpodeltesto"/>
        <w:ind w:left="632" w:hanging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3426460" cy="205105"/>
                <wp:effectExtent l="0" t="0" r="0" b="0"/>
                <wp:docPr id="19" name="Forma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6480" cy="205200"/>
                          <a:chOff x="0" y="0"/>
                          <a:chExt cx="3426480" cy="205200"/>
                        </a:xfrm>
                      </wpg:grpSpPr>
                      <wps:wsp>
                        <wps:cNvSpPr/>
                        <wps:spPr>
                          <a:xfrm>
                            <a:off x="3021840" y="0"/>
                            <a:ext cx="404640" cy="20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a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4"/>
                                  <w:bCs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Times New Roman"/>
                                  <w:color w:val="00000A"/>
                                  <w:lang w:eastAsia="it-IT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lIns="0" rIns="0" tIns="0" bIns="0" anchor="t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676440" cy="20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a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4"/>
                                  <w:bCs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Times New Roman"/>
                                  <w:color w:val="00000A"/>
                                  <w:lang w:eastAsia="it-IT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lIns="0" rIns="0" tIns="0" bIns="0" anchor="t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2" style="position:absolute;margin-left:0pt;margin-top:-16.2pt;width:269.8pt;height:16.15pt" coordorigin="0,-324" coordsize="5396,323"/>
            </w:pict>
          </mc:Fallback>
        </mc:AlternateConten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tbl>
      <w:tblPr>
        <w:tblW w:w="9080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58"/>
      </w:tblGrid>
      <w:tr>
        <w:trPr>
          <w:trHeight w:val="1806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5" w:after="0"/>
              <w:ind w:left="88" w:right="189" w:hanging="0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terzi?</w:t>
            </w:r>
          </w:p>
          <w:p>
            <w:pPr>
              <w:pStyle w:val="TableParagraph"/>
              <w:widowControl w:val="false"/>
              <w:spacing w:before="115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affermativo:</w:t>
            </w:r>
          </w:p>
          <w:p>
            <w:pPr>
              <w:pStyle w:val="TableParagraph"/>
              <w:widowControl w:val="false"/>
              <w:spacing w:lineRule="auto" w:line="252" w:before="10" w:after="0"/>
              <w:ind w:left="88" w:right="92" w:hanging="0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Elencare i lavori o le parti di opere ovvero i servizi e le forniture 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 di servizi e forniture che si intende subappaltare sull’importo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]No</w:t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before="3" w:after="0"/>
              <w:ind w:left="0" w:hanging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ind w:left="129" w:hanging="0"/>
              <w:rPr>
                <w:sz w:val="14"/>
              </w:rPr>
            </w:pPr>
            <w:r>
              <w:rPr>
                <w:w w:val="160"/>
                <w:sz w:val="14"/>
              </w:rPr>
              <w:t>[……………….]    [……………….]</w:t>
            </w:r>
          </w:p>
        </w:tc>
      </w:tr>
    </w:tbl>
    <w:p>
      <w:pPr>
        <w:sectPr>
          <w:footerReference w:type="default" r:id="rId5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17"/>
        </w:rPr>
      </w:pPr>
      <w:r>
        <w:rPr>
          <w:sz w:val="17"/>
        </w:rPr>
      </w:r>
    </w:p>
    <w:p>
      <w:pPr>
        <w:pStyle w:val="Normal"/>
        <w:spacing w:before="95" w:after="0"/>
        <w:ind w:left="884" w:right="1097" w:hanging="0"/>
        <w:jc w:val="center"/>
        <w:rPr>
          <w:sz w:val="13"/>
        </w:rPr>
      </w:pPr>
      <w:r>
        <w:rPr>
          <w:rFonts w:eastAsia="Times New Roman" w:ascii="Times New Roman" w:hAnsi="Times New Roman"/>
          <w:b/>
          <w:color w:val="00000A"/>
          <w:sz w:val="19"/>
        </w:rPr>
        <w:t>P</w:t>
      </w:r>
      <w:r>
        <w:rPr>
          <w:rFonts w:eastAsia="Times New Roman" w:ascii="Times New Roman" w:hAnsi="Times New Roman"/>
          <w:b/>
          <w:color w:val="00000A"/>
          <w:sz w:val="15"/>
        </w:rPr>
        <w:t>ARTE</w:t>
      </w:r>
      <w:r>
        <w:rPr>
          <w:rFonts w:eastAsia="Times New Roman" w:ascii="Times New Roman" w:hAnsi="Times New Roman"/>
          <w:b/>
          <w:color w:val="00000A"/>
          <w:spacing w:val="12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9"/>
        </w:rPr>
        <w:t>III:</w:t>
      </w:r>
      <w:r>
        <w:rPr>
          <w:rFonts w:eastAsia="Times New Roman" w:ascii="Times New Roman" w:hAnsi="Times New Roman"/>
          <w:b/>
          <w:color w:val="00000A"/>
          <w:spacing w:val="4"/>
          <w:sz w:val="19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9"/>
        </w:rPr>
        <w:t>M</w:t>
      </w:r>
      <w:r>
        <w:rPr>
          <w:rFonts w:eastAsia="Times New Roman" w:ascii="Times New Roman" w:hAnsi="Times New Roman"/>
          <w:b/>
          <w:color w:val="00000A"/>
          <w:sz w:val="15"/>
        </w:rPr>
        <w:t>OTIVI</w:t>
      </w:r>
      <w:r>
        <w:rPr>
          <w:rFonts w:eastAsia="Times New Roman" w:ascii="Times New Roman" w:hAnsi="Times New Roman"/>
          <w:b/>
          <w:color w:val="00000A"/>
          <w:spacing w:val="12"/>
          <w:sz w:val="15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5"/>
        </w:rPr>
        <w:t>DI</w:t>
      </w:r>
      <w:r>
        <w:rPr>
          <w:rFonts w:eastAsia="Times New Roman" w:ascii="Times New Roman" w:hAnsi="Times New Roman"/>
          <w:b/>
          <w:color w:val="00000A"/>
          <w:spacing w:val="13"/>
          <w:sz w:val="15"/>
        </w:rPr>
        <w:t xml:space="preserve"> </w:t>
      </w:r>
      <w:r>
        <w:rPr>
          <w:rFonts w:eastAsia="Times New Roman" w:ascii="Times New Roman" w:hAnsi="Times New Roman"/>
          <w:b/>
          <w:sz w:val="15"/>
        </w:rPr>
        <w:t>ESCLUSIONE</w:t>
      </w:r>
      <w:r>
        <w:rPr>
          <w:rFonts w:eastAsia="Times New Roman" w:ascii="Times New Roman" w:hAnsi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Titolo4"/>
        <w:spacing w:before="134" w:after="0"/>
        <w:rPr>
          <w:sz w:val="7"/>
        </w:rPr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>
      <w:pPr>
        <w:pStyle w:val="Corpodeltesto"/>
        <w:spacing w:before="10" w:after="0"/>
        <w:rPr>
          <w:sz w:val="27"/>
        </w:rPr>
      </w:pPr>
      <w:r>
        <w:rPr>
          <w:sz w:val="27"/>
        </w:rPr>
        <mc:AlternateContent>
          <mc:Choice Requires="wpg">
            <w:drawing>
              <wp:anchor behindDoc="1" distT="3175" distB="0" distL="113665" distR="114300" simplePos="0" locked="0" layoutInCell="0" allowOverlap="1" relativeHeight="53">
                <wp:simplePos x="0" y="0"/>
                <wp:positionH relativeFrom="page">
                  <wp:posOffset>591820</wp:posOffset>
                </wp:positionH>
                <wp:positionV relativeFrom="paragraph">
                  <wp:posOffset>234315</wp:posOffset>
                </wp:positionV>
                <wp:extent cx="6268720" cy="1906270"/>
                <wp:effectExtent l="0" t="0" r="0" b="0"/>
                <wp:wrapTopAndBottom/>
                <wp:docPr id="22" name="Immagine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680" cy="1906200"/>
                          <a:chOff x="0" y="0"/>
                          <a:chExt cx="6268680" cy="1906200"/>
                        </a:xfrm>
                      </wpg:grpSpPr>
                      <wps:wsp>
                        <wps:cNvSpPr/>
                        <wps:spPr>
                          <a:xfrm>
                            <a:off x="310680" y="0"/>
                            <a:ext cx="3618360" cy="32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46720" y="1582560"/>
                            <a:ext cx="362196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040" h="527">
                                <a:moveTo>
                                  <a:pt x="16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526"/>
                                </a:lnTo>
                                <a:lnTo>
                                  <a:pt x="16" y="526"/>
                                </a:lnTo>
                                <a:lnTo>
                                  <a:pt x="16" y="12"/>
                                </a:lnTo>
                                <a:lnTo>
                                  <a:pt x="16039" y="12"/>
                                </a:lnTo>
                                <a:lnTo>
                                  <a:pt x="16039" y="0"/>
                                </a:lnTo>
                                <a:moveTo>
                                  <a:pt x="12173" y="0"/>
                                </a:moveTo>
                                <a:lnTo>
                                  <a:pt x="12159" y="0"/>
                                </a:lnTo>
                                <a:lnTo>
                                  <a:pt x="12159" y="12"/>
                                </a:lnTo>
                                <a:lnTo>
                                  <a:pt x="12159" y="12"/>
                                </a:lnTo>
                                <a:lnTo>
                                  <a:pt x="12159" y="526"/>
                                </a:lnTo>
                                <a:lnTo>
                                  <a:pt x="12173" y="526"/>
                                </a:lnTo>
                                <a:lnTo>
                                  <a:pt x="12173" y="12"/>
                                </a:lnTo>
                                <a:lnTo>
                                  <a:pt x="1217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0680" y="4320"/>
                            <a:ext cx="3618360" cy="2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46720" y="1586880"/>
                            <a:ext cx="274896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174" h="486">
                                <a:moveTo>
                                  <a:pt x="16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485"/>
                                </a:lnTo>
                                <a:lnTo>
                                  <a:pt x="16" y="485"/>
                                </a:lnTo>
                                <a:lnTo>
                                  <a:pt x="16" y="2"/>
                                </a:lnTo>
                                <a:moveTo>
                                  <a:pt x="12173" y="0"/>
                                </a:moveTo>
                                <a:lnTo>
                                  <a:pt x="12159" y="0"/>
                                </a:lnTo>
                                <a:lnTo>
                                  <a:pt x="12159" y="483"/>
                                </a:lnTo>
                                <a:lnTo>
                                  <a:pt x="12173" y="483"/>
                                </a:lnTo>
                                <a:lnTo>
                                  <a:pt x="1217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0680" y="8280"/>
                            <a:ext cx="3618360" cy="32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46720" y="1591200"/>
                            <a:ext cx="2748960" cy="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174" h="48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lnTo>
                                  <a:pt x="16" y="483"/>
                                </a:lnTo>
                                <a:lnTo>
                                  <a:pt x="16" y="0"/>
                                </a:lnTo>
                                <a:moveTo>
                                  <a:pt x="12173" y="0"/>
                                </a:moveTo>
                                <a:lnTo>
                                  <a:pt x="12159" y="0"/>
                                </a:lnTo>
                                <a:lnTo>
                                  <a:pt x="12159" y="483"/>
                                </a:lnTo>
                                <a:lnTo>
                                  <a:pt x="12173" y="483"/>
                                </a:lnTo>
                                <a:lnTo>
                                  <a:pt x="1217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0680" y="12600"/>
                            <a:ext cx="3618360" cy="2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46720" y="1595160"/>
                            <a:ext cx="2748960" cy="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174" h="489">
                                <a:moveTo>
                                  <a:pt x="16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488"/>
                                </a:lnTo>
                                <a:lnTo>
                                  <a:pt x="16" y="488"/>
                                </a:lnTo>
                                <a:lnTo>
                                  <a:pt x="16" y="2"/>
                                </a:lnTo>
                                <a:moveTo>
                                  <a:pt x="12173" y="0"/>
                                </a:moveTo>
                                <a:lnTo>
                                  <a:pt x="12159" y="0"/>
                                </a:lnTo>
                                <a:lnTo>
                                  <a:pt x="12159" y="486"/>
                                </a:lnTo>
                                <a:lnTo>
                                  <a:pt x="12173" y="486"/>
                                </a:lnTo>
                                <a:lnTo>
                                  <a:pt x="1217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0680" y="16560"/>
                            <a:ext cx="3618360" cy="32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46720" y="1598760"/>
                            <a:ext cx="274896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174" h="486">
                                <a:moveTo>
                                  <a:pt x="16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485"/>
                                </a:lnTo>
                                <a:lnTo>
                                  <a:pt x="16" y="485"/>
                                </a:lnTo>
                                <a:lnTo>
                                  <a:pt x="16" y="2"/>
                                </a:lnTo>
                                <a:moveTo>
                                  <a:pt x="12173" y="0"/>
                                </a:moveTo>
                                <a:lnTo>
                                  <a:pt x="12159" y="0"/>
                                </a:lnTo>
                                <a:lnTo>
                                  <a:pt x="12159" y="483"/>
                                </a:lnTo>
                                <a:lnTo>
                                  <a:pt x="12173" y="483"/>
                                </a:lnTo>
                                <a:lnTo>
                                  <a:pt x="1217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0680" y="20880"/>
                            <a:ext cx="3618360" cy="2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46720" y="1603440"/>
                            <a:ext cx="2748960" cy="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174" h="483">
                                <a:moveTo>
                                  <a:pt x="16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482"/>
                                </a:lnTo>
                                <a:lnTo>
                                  <a:pt x="16" y="482"/>
                                </a:lnTo>
                                <a:lnTo>
                                  <a:pt x="16" y="2"/>
                                </a:lnTo>
                                <a:moveTo>
                                  <a:pt x="12173" y="0"/>
                                </a:moveTo>
                                <a:lnTo>
                                  <a:pt x="12159" y="0"/>
                                </a:lnTo>
                                <a:lnTo>
                                  <a:pt x="12159" y="480"/>
                                </a:lnTo>
                                <a:lnTo>
                                  <a:pt x="12173" y="480"/>
                                </a:lnTo>
                                <a:lnTo>
                                  <a:pt x="1217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0680" y="24840"/>
                            <a:ext cx="3618360" cy="25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46720" y="1607040"/>
                            <a:ext cx="274896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174" h="486">
                                <a:moveTo>
                                  <a:pt x="16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485"/>
                                </a:lnTo>
                                <a:lnTo>
                                  <a:pt x="16" y="485"/>
                                </a:lnTo>
                                <a:lnTo>
                                  <a:pt x="16" y="2"/>
                                </a:lnTo>
                                <a:moveTo>
                                  <a:pt x="12173" y="0"/>
                                </a:moveTo>
                                <a:lnTo>
                                  <a:pt x="12159" y="0"/>
                                </a:lnTo>
                                <a:lnTo>
                                  <a:pt x="12159" y="483"/>
                                </a:lnTo>
                                <a:lnTo>
                                  <a:pt x="12173" y="483"/>
                                </a:lnTo>
                                <a:lnTo>
                                  <a:pt x="1217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0680" y="28440"/>
                            <a:ext cx="3618360" cy="32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46720" y="1611720"/>
                            <a:ext cx="2748960" cy="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174" h="48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3"/>
                                </a:lnTo>
                                <a:lnTo>
                                  <a:pt x="16" y="483"/>
                                </a:lnTo>
                                <a:lnTo>
                                  <a:pt x="16" y="0"/>
                                </a:lnTo>
                                <a:moveTo>
                                  <a:pt x="12173" y="0"/>
                                </a:moveTo>
                                <a:lnTo>
                                  <a:pt x="12159" y="0"/>
                                </a:lnTo>
                                <a:lnTo>
                                  <a:pt x="12159" y="483"/>
                                </a:lnTo>
                                <a:lnTo>
                                  <a:pt x="12173" y="483"/>
                                </a:lnTo>
                                <a:lnTo>
                                  <a:pt x="1217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0680" y="33120"/>
                            <a:ext cx="3618360" cy="7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46720" y="1615320"/>
                            <a:ext cx="274896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174" h="278">
                                <a:moveTo>
                                  <a:pt x="16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277"/>
                                </a:lnTo>
                                <a:lnTo>
                                  <a:pt x="16" y="277"/>
                                </a:lnTo>
                                <a:lnTo>
                                  <a:pt x="16" y="2"/>
                                </a:lnTo>
                                <a:moveTo>
                                  <a:pt x="12173" y="0"/>
                                </a:moveTo>
                                <a:lnTo>
                                  <a:pt x="12159" y="0"/>
                                </a:lnTo>
                                <a:lnTo>
                                  <a:pt x="12159" y="275"/>
                                </a:lnTo>
                                <a:lnTo>
                                  <a:pt x="12173" y="275"/>
                                </a:lnTo>
                                <a:lnTo>
                                  <a:pt x="1217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0680" y="34920"/>
                            <a:ext cx="3618360" cy="144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46720" y="1617840"/>
                            <a:ext cx="3621960" cy="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040" h="326">
                                <a:moveTo>
                                  <a:pt x="16039" y="309"/>
                                </a:moveTo>
                                <a:lnTo>
                                  <a:pt x="16" y="309"/>
                                </a:lnTo>
                                <a:lnTo>
                                  <a:pt x="16" y="2"/>
                                </a:lnTo>
                                <a:lnTo>
                                  <a:pt x="0" y="2"/>
                                </a:lnTo>
                                <a:lnTo>
                                  <a:pt x="0" y="309"/>
                                </a:lnTo>
                                <a:lnTo>
                                  <a:pt x="0" y="325"/>
                                </a:lnTo>
                                <a:lnTo>
                                  <a:pt x="16039" y="325"/>
                                </a:lnTo>
                                <a:lnTo>
                                  <a:pt x="16039" y="309"/>
                                </a:lnTo>
                                <a:moveTo>
                                  <a:pt x="12173" y="0"/>
                                </a:moveTo>
                                <a:lnTo>
                                  <a:pt x="12159" y="0"/>
                                </a:lnTo>
                                <a:lnTo>
                                  <a:pt x="12159" y="307"/>
                                </a:lnTo>
                                <a:lnTo>
                                  <a:pt x="12159" y="307"/>
                                </a:lnTo>
                                <a:lnTo>
                                  <a:pt x="12159" y="323"/>
                                </a:lnTo>
                                <a:lnTo>
                                  <a:pt x="12173" y="323"/>
                                </a:lnTo>
                                <a:lnTo>
                                  <a:pt x="12173" y="307"/>
                                </a:lnTo>
                                <a:lnTo>
                                  <a:pt x="1217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1880" y="720"/>
                            <a:ext cx="2700000" cy="202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cs="Times New Roman"/>
                                  <w:color w:val="000000"/>
                                  <w:lang w:eastAsia="it-IT"/>
                                </w:rPr>
                                <w:t>L'articolo 57, paragrafo 1, della direttiva 2014/24/UE stabilisce i seguenti motivi di esclusione (Articolo 94, comma 1, del Codice):</w:t>
                              </w:r>
                            </w:p>
                          </w:txbxContent>
                        </wps:txbx>
                        <wps:bodyPr lIns="0" rIns="0" tIns="0" bIns="0" anchor="t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59280" y="4320"/>
                            <a:ext cx="38880" cy="1901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cs="Times New Roman"/>
                                  <w:color w:val="000000"/>
                                  <w:lang w:eastAsia="it-IT"/>
                                </w:rPr>
                                <w:t>1.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Times New Roman"/>
                                  <w:lang w:eastAsia="it-IT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cs="Times New Roman"/>
                                  <w:color w:val="000000"/>
                                  <w:lang w:eastAsia="it-IT"/>
                                </w:rPr>
                                <w:t>2.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cs="Times New Roman"/>
                                  <w:color w:val="000000"/>
                                  <w:lang w:eastAsia="it-IT"/>
                                </w:rPr>
                                <w:t>3.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Times New Roman"/>
                                  <w:lang w:eastAsia="it-IT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cs="Times New Roman"/>
                                  <w:color w:val="000000"/>
                                  <w:lang w:eastAsia="it-IT"/>
                                </w:rPr>
                                <w:t>4.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Times New Roman"/>
                                  <w:lang w:eastAsia="it-IT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cs="Times New Roman"/>
                                  <w:color w:val="000000"/>
                                  <w:lang w:eastAsia="it-IT"/>
                                </w:rPr>
                                <w:t>5.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Times New Roman"/>
                                  <w:lang w:eastAsia="it-IT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cs="Times New Roman"/>
                                  <w:color w:val="000000"/>
                                  <w:lang w:eastAsia="it-IT"/>
                                </w:rPr>
                                <w:t>6.</w:t>
                              </w:r>
                            </w:p>
                          </w:txbxContent>
                        </wps:txbx>
                        <wps:bodyPr lIns="0" rIns="0" tIns="0" bIns="0" anchor="t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0" y="4320"/>
                            <a:ext cx="2870280" cy="507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cs="Times New Roman"/>
                                  <w:color w:val="000000"/>
                                  <w:lang w:eastAsia="it-IT"/>
                                </w:rPr>
                                <w:t>Partecipazione a un’organizzazione criminale (11)</w:t>
                              </w: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cs="Times New Roman"/>
                                  <w:color w:val="000000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cs="Times New Roman"/>
                                  <w:color w:val="000000"/>
                                  <w:lang w:eastAsia="it-IT"/>
                                </w:rPr>
                                <w:t>Corruzione (12)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cs="Times New Roman"/>
                                  <w:color w:val="000000"/>
                                  <w:lang w:eastAsia="it-IT"/>
                                </w:rPr>
                                <w:t>Frode (13);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cs="Times New Roman"/>
                                  <w:color w:val="000000"/>
                                  <w:lang w:eastAsia="it-IT"/>
                                </w:rPr>
                                <w:t>Reati terroristici o reati connessi alle attività terroristiche (14);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cs="Times New Roman"/>
                                  <w:color w:val="000000"/>
                                  <w:lang w:eastAsia="it-IT"/>
                                </w:rPr>
                                <w:t>Riciclaggio di proventi di attività criminose o finanziamento al terrorismo (15);</w:t>
                              </w: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cs="Times New Roman"/>
                                  <w:color w:val="000000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cs="Times New Roman"/>
                                  <w:color w:val="000000"/>
                                  <w:lang w:eastAsia="it-IT"/>
                                </w:rPr>
                                <w:t>Lavoro minorile e altre forme di tratta di esseri umani (16)</w:t>
                              </w:r>
                            </w:p>
                          </w:txbxContent>
                        </wps:txbx>
                        <wps:bodyPr lIns="0" rIns="0" tIns="0" bIns="0" anchor="t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81600" y="29160"/>
                            <a:ext cx="158760" cy="202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cs="Times New Roman"/>
                                  <w:color w:val="000000"/>
                                  <w:lang w:eastAsia="it-IT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lIns="0" rIns="0" tIns="0" bIns="0" anchor="t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59280" y="33120"/>
                            <a:ext cx="38880" cy="202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cs="Times New Roman"/>
                                  <w:color w:val="000000"/>
                                  <w:lang w:eastAsia="it-IT"/>
                                </w:rPr>
                                <w:t>7.</w:t>
                              </w:r>
                            </w:p>
                          </w:txbxContent>
                        </wps:txbx>
                        <wps:bodyPr lIns="0" rIns="0" tIns="0" bIns="0" anchor="t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592560" y="33120"/>
                            <a:ext cx="3167280" cy="202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cs="Times New Roman"/>
                                  <w:color w:val="000000"/>
                                  <w:lang w:eastAsia="it-IT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cs="Times New Roman"/>
                                  <w:color w:val="000000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3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cs="Times New Roman"/>
                                  <w:color w:val="000000"/>
                                  <w:lang w:eastAsia="it-IT"/>
                                </w:rPr>
                                <w:t>del Codice);</w:t>
                              </w:r>
                            </w:p>
                          </w:txbxContent>
                        </wps:txbx>
                        <wps:bodyPr lIns="0" rIns="0" t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5" style="position:absolute;margin-left:46.6pt;margin-top:18.45pt;width:493.6pt;height:150.1pt" coordorigin="932,369" coordsize="9872,3002">
                <v:rect id="shape_0" path="m0,0l-2147483645,0l-2147483645,-2147483646l0,-2147483646xe" fillcolor="#bfbfbf" stroked="f" o:allowincell="f" style="position:absolute;left:1421;top:369;width:5697;height:4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421;top:376;width:5697;height:3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421;top:382;width:5697;height:4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421;top:389;width:5697;height:3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421;top:395;width:5697;height:4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421;top:402;width:5697;height:3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421;top:408;width:5697;height:3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421;top:414;width:5697;height:4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421;top:421;width:5697;height:0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421;top:424;width:5697;height:1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</v:group>
            </w:pict>
          </mc:Fallback>
        </mc:AlternateContent>
      </w:r>
    </w:p>
    <w:p>
      <w:pPr>
        <w:pStyle w:val="Corpodeltesto"/>
        <w:rPr>
          <w:sz w:val="8"/>
        </w:rPr>
      </w:pPr>
      <w:r>
        <w:rPr>
          <w:sz w:val="8"/>
        </w:rPr>
      </w:r>
    </w:p>
    <w:tbl>
      <w:tblPr>
        <w:tblW w:w="9041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08"/>
        <w:gridCol w:w="4632"/>
      </w:tblGrid>
      <w:tr>
        <w:trPr>
          <w:trHeight w:val="646" w:hRule="atLeast"/>
        </w:trPr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5" w:after="0"/>
              <w:ind w:left="88" w:right="95" w:hanging="0"/>
              <w:jc w:val="both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Motivi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legati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condanne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penali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sensi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delle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disposizioni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nazionali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attuazione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dei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motivi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stabiliti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dall'articolo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57,</w:t>
            </w:r>
            <w:r>
              <w:rPr>
                <w:rFonts w:eastAsia="Times New Roman"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paragrafo 1,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della</w:t>
            </w:r>
            <w:r>
              <w:rPr>
                <w:rFonts w:eastAsia="Times New Roman"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direttiva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(per l’elenco dei delitti si veda l’articolo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ind w:left="9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Risposta:</w:t>
            </w:r>
          </w:p>
        </w:tc>
      </w:tr>
      <w:tr>
        <w:trPr>
          <w:trHeight w:val="1635" w:hRule="atLeast"/>
        </w:trPr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4" w:after="0"/>
              <w:ind w:left="88" w:right="95" w:hanging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condannati</w:t>
            </w:r>
            <w:r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sentenza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definitiva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divenuto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 uno dei motivi indicati sopra con sentenza con effetto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 dei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6" w:after="0"/>
              <w:ind w:left="90" w:hanging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lineRule="auto" w:line="252" w:before="80" w:after="0"/>
              <w:ind w:left="90" w:right="106" w:hanging="0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  <w:p>
            <w:pPr>
              <w:pStyle w:val="TableParagraph"/>
              <w:widowControl w:val="false"/>
              <w:spacing w:before="116" w:after="0"/>
              <w:ind w:left="90" w:hanging="0"/>
              <w:rPr>
                <w:sz w:val="13"/>
              </w:rPr>
            </w:pPr>
            <w:r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spacing w:val="29"/>
                <w:w w:val="135"/>
                <w:sz w:val="13"/>
              </w:rPr>
              <w:t xml:space="preserve"> </w:t>
            </w:r>
            <w:r>
              <w:rPr>
                <w:w w:val="135"/>
                <w:sz w:val="13"/>
              </w:rPr>
              <w:t>(</w:t>
            </w:r>
            <w:r>
              <w:rPr>
                <w:w w:val="135"/>
                <w:sz w:val="13"/>
                <w:vertAlign w:val="superscript"/>
              </w:rPr>
              <w:t>17</w:t>
            </w:r>
            <w:r>
              <w:rPr>
                <w:w w:val="135"/>
                <w:sz w:val="13"/>
              </w:rPr>
              <w:t>)</w:t>
            </w:r>
          </w:p>
        </w:tc>
      </w:tr>
      <w:tr>
        <w:trPr>
          <w:trHeight w:val="1917" w:hRule="atLeast"/>
        </w:trPr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2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18</w:t>
            </w:r>
            <w:r>
              <w:rPr>
                <w:w w:val="105"/>
                <w:sz w:val="13"/>
              </w:rPr>
              <w:t>):</w:t>
            </w:r>
          </w:p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365" w:leader="none"/>
              </w:tabs>
              <w:spacing w:lineRule="auto" w:line="252" w:before="1" w:after="0"/>
              <w:ind w:left="364" w:right="95" w:hanging="276"/>
              <w:jc w:val="both"/>
              <w:rPr>
                <w:sz w:val="13"/>
              </w:rPr>
            </w:pPr>
            <w:r>
              <w:rPr>
                <w:sz w:val="13"/>
              </w:rPr>
              <w:t>la data della condanna, del decreto penale di condanna, la relativa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quelli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riportati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a)</w:t>
            </w:r>
            <w:r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47" w:leader="none"/>
              </w:tabs>
              <w:spacing w:before="113" w:after="0"/>
              <w:ind w:left="246" w:hanging="159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];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47" w:leader="none"/>
              </w:tabs>
              <w:spacing w:lineRule="atLeast" w:line="150" w:before="108" w:after="0"/>
              <w:ind w:left="88" w:right="95" w:hanging="0"/>
              <w:rPr>
                <w:rFonts w:ascii="Arial" w:hAnsi="Arial"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 direttamente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 sentenza 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 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202" w:leader="none"/>
                <w:tab w:val="left" w:pos="3123" w:leader="none"/>
                <w:tab w:val="left" w:pos="4208" w:leader="none"/>
              </w:tabs>
              <w:spacing w:lineRule="auto" w:line="252" w:before="81" w:after="0"/>
              <w:ind w:left="90" w:right="214" w:hanging="0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Data:[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durata: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[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 [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  <w:tab/>
              <w:t>],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  <w:tab/>
              <w:t>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 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amministrazione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  <w:tab/>
              <w:t>]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112" w:after="0"/>
              <w:ind w:left="90" w:hanging="0"/>
              <w:rPr>
                <w:sz w:val="13"/>
              </w:rPr>
            </w:pPr>
            <w:r>
              <w:rPr>
                <w:w w:val="125"/>
                <w:sz w:val="13"/>
              </w:rPr>
              <w:t>b)</w:t>
            </w:r>
            <w:r>
              <w:rPr>
                <w:spacing w:val="1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[……]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ind w:left="90" w:hanging="0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periodo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</w:p>
        </w:tc>
      </w:tr>
      <w:tr>
        <w:trPr>
          <w:trHeight w:val="741" w:hRule="atLeast"/>
        </w:trPr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56" w:before="97" w:after="0"/>
              <w:ind w:left="88" w:right="217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 di un pertinente motivo di 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articolo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 comma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 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ind w:left="90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</w:tc>
      </w:tr>
      <w:tr>
        <w:trPr>
          <w:trHeight w:val="705" w:hRule="atLeast"/>
        </w:trPr>
        <w:tc>
          <w:tcPr>
            <w:tcW w:w="4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>
            <w:pPr>
              <w:pStyle w:val="TableParagraph"/>
              <w:widowControl w:val="false"/>
              <w:spacing w:lineRule="atLeast" w:line="150" w:before="110" w:after="0"/>
              <w:ind w:left="88" w:right="552" w:hanging="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84" w:after="0"/>
              <w:ind w:left="90" w:hanging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6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</w:tbl>
    <w:p>
      <w:pPr>
        <w:pStyle w:val="Corpodeltesto"/>
        <w:spacing w:before="2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80540" cy="8255"/>
                <wp:effectExtent l="0" t="0" r="0" b="0"/>
                <wp:wrapTopAndBottom/>
                <wp:docPr id="23" name="Immagin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6" path="m0,0l-2147483645,0l-2147483645,-2147483646l0,-2147483646xe" fillcolor="#00000a" stroked="f" o:allowincell="f" style="position:absolute;margin-left:87.6pt;margin-top:12.85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eltesto"/>
        <w:spacing w:lineRule="auto" w:line="264" w:before="78" w:after="0"/>
        <w:ind w:left="927" w:right="299" w:hanging="276"/>
        <w:jc w:val="both"/>
        <w:rPr>
          <w:sz w:val="7"/>
        </w:rPr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>
      <w:pPr>
        <w:pStyle w:val="Corpodeltesto"/>
        <w:spacing w:lineRule="exact" w:line="119"/>
        <w:ind w:left="652" w:hanging="0"/>
        <w:jc w:val="both"/>
        <w:rPr>
          <w:sz w:val="7"/>
        </w:rPr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>
      <w:pPr>
        <w:pStyle w:val="Corpodeltesto"/>
        <w:spacing w:lineRule="auto" w:line="259" w:before="12" w:after="0"/>
        <w:ind w:left="927" w:right="299" w:hanging="0"/>
        <w:jc w:val="both"/>
        <w:rPr>
          <w:sz w:val="7"/>
        </w:rPr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>
      <w:pPr>
        <w:pStyle w:val="Corpodeltesto"/>
        <w:spacing w:lineRule="exact" w:line="122"/>
        <w:ind w:left="652" w:hanging="0"/>
        <w:rPr>
          <w:sz w:val="7"/>
        </w:rPr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>
      <w:pPr>
        <w:pStyle w:val="Corpodeltesto"/>
        <w:spacing w:lineRule="auto" w:line="252" w:before="13" w:after="0"/>
        <w:ind w:left="927" w:hanging="276"/>
        <w:rPr>
          <w:sz w:val="7"/>
        </w:rPr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>
      <w:pPr>
        <w:pStyle w:val="Corpodeltesto"/>
        <w:spacing w:lineRule="auto" w:line="252" w:before="5" w:after="0"/>
        <w:ind w:left="927" w:right="291" w:hanging="276"/>
        <w:rPr>
          <w:rFonts w:ascii="Arial" w:hAnsi="Arial"/>
          <w:i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>
      <w:pPr>
        <w:pStyle w:val="Corpodeltesto"/>
        <w:spacing w:lineRule="auto" w:line="252" w:before="3" w:after="0"/>
        <w:ind w:left="927" w:right="291" w:hanging="276"/>
        <w:rPr>
          <w:sz w:val="7"/>
        </w:rPr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eastAsia="Times New Roman" w:ascii="Arial" w:hAnsi="Arial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>
      <w:pPr>
        <w:pStyle w:val="Corpodeltesto"/>
        <w:spacing w:before="2" w:after="0"/>
        <w:ind w:left="652" w:hanging="0"/>
        <w:rPr>
          <w:sz w:val="7"/>
        </w:rPr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Corpodeltesto"/>
        <w:spacing w:before="10" w:after="0"/>
        <w:ind w:left="652" w:hanging="0"/>
        <w:rPr>
          <w:sz w:val="7"/>
        </w:rPr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>
      <w:pPr>
        <w:pStyle w:val="Corpodeltesto"/>
        <w:spacing w:before="3" w:after="0"/>
        <w:rPr>
          <w:sz w:val="7"/>
        </w:rPr>
      </w:pPr>
      <w:r>
        <w:rPr>
          <w:sz w:val="7"/>
        </w:rPr>
      </w:r>
    </w:p>
    <w:p>
      <w:pPr>
        <w:sectPr>
          <w:footerReference w:type="default" r:id="rId6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Corpodeltesto"/>
        <w:ind w:left="652" w:hanging="0"/>
        <w:rPr>
          <w:sz w:val="7"/>
        </w:rPr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tbl>
      <w:tblPr>
        <w:tblW w:w="9041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08"/>
        <w:gridCol w:w="4632"/>
      </w:tblGrid>
      <w:tr>
        <w:trPr>
          <w:trHeight w:val="1215" w:hRule="atLeast"/>
        </w:trPr>
        <w:tc>
          <w:tcPr>
            <w:tcW w:w="44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4" w:after="0"/>
              <w:ind w:left="88" w:right="408" w:hanging="0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>
            <w:pPr>
              <w:pStyle w:val="TableParagraph"/>
              <w:widowControl w:val="false"/>
              <w:spacing w:lineRule="auto" w:line="252" w:before="118" w:after="0"/>
              <w:ind w:left="88" w:right="217" w:hanging="0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ind w:left="90" w:hanging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84" w:after="0"/>
              <w:ind w:left="90" w:hanging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859" w:hRule="atLeast"/>
        </w:trPr>
        <w:tc>
          <w:tcPr>
            <w:tcW w:w="440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8" w:after="0"/>
              <w:ind w:left="0" w:hanging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>
            <w:pPr>
              <w:pStyle w:val="TableParagraph"/>
              <w:widowControl w:val="false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lineRule="auto" w:line="446" w:before="119" w:after="0"/>
              <w:ind w:left="90" w:right="1737" w:hanging="0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1124" w:hRule="atLeast"/>
        </w:trPr>
        <w:tc>
          <w:tcPr>
            <w:tcW w:w="4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3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lineRule="auto" w:line="252" w:before="1" w:after="0"/>
              <w:ind w:left="88" w:right="217" w:hanging="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>
            <w:pPr>
              <w:pStyle w:val="TableParagraph"/>
              <w:widowControl w:val="false"/>
              <w:spacing w:before="117" w:after="0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80" w:after="0"/>
              <w:ind w:left="90" w:hanging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>
            <w:pPr>
              <w:pStyle w:val="TableParagraph"/>
              <w:widowControl w:val="false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ind w:left="90" w:hanging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</w:tbl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4" w:after="0"/>
        <w:rPr>
          <w:sz w:val="19"/>
        </w:rPr>
      </w:pPr>
      <w:r>
        <w:rPr>
          <w:sz w:val="19"/>
        </w:rPr>
      </w:r>
    </w:p>
    <w:p>
      <w:pPr>
        <w:pStyle w:val="Normal"/>
        <w:ind w:left="887" w:right="1094" w:hanging="0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>
      <w:pPr>
        <w:pStyle w:val="Corpodeltesto"/>
        <w:spacing w:before="6" w:after="0"/>
        <w:rPr>
          <w:sz w:val="10"/>
        </w:rPr>
      </w:pPr>
      <w:r>
        <w:rPr>
          <w:sz w:val="10"/>
        </w:rPr>
      </w:r>
    </w:p>
    <w:tbl>
      <w:tblPr>
        <w:tblW w:w="9045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18"/>
        <w:gridCol w:w="2262"/>
        <w:gridCol w:w="2265"/>
      </w:tblGrid>
      <w:tr>
        <w:trPr>
          <w:trHeight w:val="569" w:hRule="atLeast"/>
        </w:trPr>
        <w:tc>
          <w:tcPr>
            <w:tcW w:w="4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4" w:after="0"/>
              <w:ind w:left="88" w:right="93" w:hanging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Pagamento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imposte,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tasse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contributi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previdenziali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Codice):</w:t>
            </w:r>
          </w:p>
        </w:tc>
        <w:tc>
          <w:tcPr>
            <w:tcW w:w="4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1072" w:hRule="atLeast"/>
        </w:trPr>
        <w:tc>
          <w:tcPr>
            <w:tcW w:w="4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3" w:after="0"/>
              <w:ind w:left="88" w:right="137" w:hanging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L'operatore economico ha soddisfatto tutti </w:t>
            </w:r>
            <w:r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pagamento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imposte,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tasse</w:t>
            </w:r>
            <w:r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contributi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previdenziali,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 dove è stabilito sia nello Stato membro della stazione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appaltante o dell’ente concedente, se diverso dal paese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stabilimento?</w:t>
            </w:r>
          </w:p>
        </w:tc>
        <w:tc>
          <w:tcPr>
            <w:tcW w:w="45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288" w:hRule="atLeast"/>
        </w:trPr>
        <w:tc>
          <w:tcPr>
            <w:tcW w:w="45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3" w:before="125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Imposte/tasse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3" w:before="125" w:after="0"/>
              <w:ind w:left="89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Contributi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previdenziali</w:t>
            </w:r>
          </w:p>
        </w:tc>
      </w:tr>
      <w:tr>
        <w:trPr>
          <w:trHeight w:val="167" w:hRule="atLeast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5" w:before="2" w:after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22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649" w:hRule="atLeast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before="100" w:after="0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 interessato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before="3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963" w:leader="dot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before="3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965" w:leader="dot"/>
              </w:tabs>
              <w:ind w:left="89" w:hanging="0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453" w:hRule="atLeast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82" w:after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b) 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 importo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963" w:leader="dot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966" w:leader="dot"/>
              </w:tabs>
              <w:ind w:left="89" w:hanging="0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386" w:hRule="atLeast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82" w:after="0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tale inottemperanza: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74" w:hRule="atLeast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9" w:after="0"/>
              <w:ind w:left="0" w:hanging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decisione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 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amministrativa: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1" w:after="0"/>
              <w:ind w:left="89" w:hanging="0"/>
              <w:rPr>
                <w:sz w:val="14"/>
              </w:rPr>
            </w:pPr>
            <w:r>
              <w:rPr>
                <w:w w:val="105"/>
                <w:sz w:val="14"/>
              </w:rPr>
              <w:t>c1) [ 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89" w:hRule="atLeast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366" w:leader="none"/>
              </w:tabs>
              <w:spacing w:before="57" w:after="0"/>
              <w:ind w:left="365" w:hanging="278"/>
              <w:rPr>
                <w:sz w:val="14"/>
              </w:rPr>
            </w:pPr>
            <w:r>
              <w:rPr>
                <w:w w:val="105"/>
                <w:sz w:val="14"/>
              </w:rPr>
              <w:t>Tale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vincolante?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339" w:leader="none"/>
              </w:tabs>
              <w:spacing w:before="75" w:after="0"/>
              <w:rPr>
                <w:sz w:val="14"/>
              </w:rPr>
            </w:pPr>
            <w:r>
              <w:rPr>
                <w:w w:val="105"/>
                <w:sz w:val="14"/>
              </w:rPr>
              <w:t>-</w:t>
              <w:tab/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341" w:leader="none"/>
              </w:tabs>
              <w:spacing w:before="75" w:after="0"/>
              <w:ind w:left="89" w:hanging="0"/>
              <w:rPr>
                <w:sz w:val="14"/>
              </w:rPr>
            </w:pPr>
            <w:r>
              <w:rPr>
                <w:w w:val="105"/>
                <w:sz w:val="14"/>
              </w:rPr>
              <w:t>-</w:t>
              <w:tab/>
              <w:t>[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91" w:hRule="atLeast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366" w:leader="none"/>
              </w:tabs>
              <w:spacing w:before="60" w:after="0"/>
              <w:ind w:left="365" w:hanging="278"/>
              <w:rPr>
                <w:sz w:val="14"/>
              </w:rPr>
            </w:pPr>
            <w:r>
              <w:rPr>
                <w:w w:val="105"/>
                <w:sz w:val="14"/>
              </w:rPr>
              <w:t>Indicare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decisione.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7" w:after="0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7" w:after="0"/>
              <w:ind w:left="89" w:hanging="0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>
        <w:trPr>
          <w:trHeight w:val="239" w:hRule="atLeast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366" w:leader="none"/>
              </w:tabs>
              <w:spacing w:lineRule="exact" w:line="153" w:before="67" w:after="0"/>
              <w:ind w:left="365" w:hanging="278"/>
              <w:rPr>
                <w:rFonts w:ascii="Arial" w:hAnsi="Arial"/>
                <w:b/>
                <w:b/>
                <w:sz w:val="14"/>
              </w:rPr>
            </w:pPr>
            <w:r>
              <w:rPr>
                <w:w w:val="105"/>
                <w:sz w:val="14"/>
              </w:rPr>
              <w:t>Nel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se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58" w:before="61" w:after="0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58" w:before="61" w:after="0"/>
              <w:ind w:left="89" w:hanging="0"/>
              <w:rPr>
                <w:sz w:val="14"/>
              </w:rPr>
            </w:pPr>
            <w:r>
              <w:rPr>
                <w:w w:val="135"/>
                <w:sz w:val="14"/>
              </w:rPr>
              <w:t xml:space="preserve">- </w:t>
            </w:r>
            <w:r>
              <w:rPr>
                <w:spacing w:val="32"/>
                <w:w w:val="135"/>
                <w:sz w:val="14"/>
              </w:rPr>
              <w:t xml:space="preserve"> </w:t>
            </w:r>
            <w:r>
              <w:rPr>
                <w:w w:val="145"/>
                <w:sz w:val="14"/>
              </w:rPr>
              <w:t>[………………]</w:t>
            </w:r>
          </w:p>
        </w:tc>
      </w:tr>
      <w:tr>
        <w:trPr>
          <w:trHeight w:val="166" w:hRule="atLeast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4" w:before="2" w:after="0"/>
              <w:ind w:left="364" w:hanging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  <w:u w:val="single"/>
              </w:rPr>
              <w:t>direttamente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nella</w:t>
            </w:r>
            <w:r>
              <w:rPr>
                <w:rFonts w:eastAsia="Times New Roman"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sentenza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94" w:hRule="atLeast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" w:after="0"/>
              <w:ind w:left="364" w:hanging="0"/>
              <w:rPr>
                <w:sz w:val="14"/>
              </w:rPr>
            </w:pPr>
            <w:r>
              <w:rPr>
                <w:w w:val="105"/>
                <w:sz w:val="14"/>
              </w:rPr>
              <w:t>periodo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7" w:hRule="atLeast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95" w:after="0"/>
              <w:rPr>
                <w:sz w:val="14"/>
              </w:rPr>
            </w:pPr>
            <w:r>
              <w:rPr>
                <w:w w:val="105"/>
                <w:sz w:val="14"/>
              </w:rPr>
              <w:t xml:space="preserve">2) 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altro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Specificare: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1144" w:leader="dot"/>
              </w:tabs>
              <w:spacing w:before="32" w:after="0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1146" w:leader="dot"/>
              </w:tabs>
              <w:spacing w:before="32" w:after="0"/>
              <w:ind w:left="89" w:hanging="0"/>
              <w:rPr>
                <w:sz w:val="14"/>
              </w:rPr>
            </w:pPr>
            <w:r>
              <w:rPr>
                <w:w w:val="105"/>
                <w:sz w:val="14"/>
              </w:rPr>
              <w:t>c2) [</w:t>
            </w:r>
            <w:r>
              <w:rPr>
                <w:rFonts w:ascii="Times New Roman" w:hAnsi="Times New Roman"/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>]</w:t>
            </w:r>
          </w:p>
        </w:tc>
      </w:tr>
      <w:tr>
        <w:trPr>
          <w:trHeight w:val="394" w:hRule="atLeast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tLeast" w:line="170" w:before="35" w:after="0"/>
              <w:ind w:left="364" w:right="92" w:hanging="276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ottemperato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ottempererà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suoi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obblighi,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pagando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impegnandosi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vincolante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pagare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7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7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89" w:hanging="0"/>
              <w:rPr>
                <w:sz w:val="14"/>
              </w:rPr>
            </w:pPr>
            <w:r>
              <w:rPr>
                <w:w w:val="105"/>
                <w:sz w:val="14"/>
              </w:rPr>
              <w:t>d)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167" w:hRule="atLeast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2" w:before="6" w:after="0"/>
              <w:ind w:left="0" w:right="95" w:hanging="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 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68" w:hRule="atLeast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2" w:before="6" w:after="0"/>
              <w:ind w:left="0" w:right="93" w:hanging="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eventuali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multe,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avendo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effettuato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pagamento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66" w:hRule="atLeast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1" w:before="6" w:after="0"/>
              <w:ind w:left="0" w:right="93" w:hanging="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formalizzato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66" w:hRule="atLeast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2" w:before="4" w:after="0"/>
              <w:ind w:left="0" w:right="95" w:hanging="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presentazione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della 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domanda 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(articolo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94,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comma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6, 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4" w:before="2" w:after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4" w:before="2" w:after="0"/>
              <w:ind w:left="89" w:hanging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</w:p>
        </w:tc>
      </w:tr>
      <w:tr>
        <w:trPr>
          <w:trHeight w:val="168" w:hRule="atLeast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2" w:before="6" w:after="0"/>
              <w:ind w:left="0" w:right="95" w:hanging="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Codice)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oppure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compensato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debito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tributario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1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crediti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2" w:before="6" w:after="0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2" w:before="6" w:after="0"/>
              <w:ind w:left="89" w:hanging="0"/>
              <w:rPr>
                <w:sz w:val="14"/>
              </w:rPr>
            </w:pPr>
            <w:r>
              <w:rPr>
                <w:w w:val="110"/>
                <w:sz w:val="14"/>
              </w:rPr>
              <w:t>informazioni</w:t>
            </w:r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dettagliate: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[……]</w:t>
            </w:r>
          </w:p>
        </w:tc>
      </w:tr>
      <w:tr>
        <w:trPr>
          <w:trHeight w:val="168" w:hRule="atLeast"/>
        </w:trPr>
        <w:tc>
          <w:tcPr>
            <w:tcW w:w="451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2" w:before="6" w:after="0"/>
              <w:ind w:left="0" w:right="93" w:hanging="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certificati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vantati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confronti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</w:p>
        </w:tc>
        <w:tc>
          <w:tcPr>
            <w:tcW w:w="2262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2265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82" w:hRule="atLeast"/>
        </w:trPr>
        <w:tc>
          <w:tcPr>
            <w:tcW w:w="4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" w:after="0"/>
              <w:ind w:left="364" w:hanging="0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periodo,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22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2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sectPr>
          <w:footerReference w:type="default" r:id="rId7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3280" cy="99695"/>
                <wp:effectExtent l="0" t="0" r="0" b="0"/>
                <wp:wrapNone/>
                <wp:docPr id="24" name="Immagin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120" cy="9972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7" path="m0,0l-2147483645,0l-2147483645,-2147483646l0,-2147483646xe" fillcolor="#f4fdfd" stroked="f" o:allowincell="f" style="position:absolute;margin-left:116.75pt;margin-top:571.2pt;width:66.35pt;height:7.8pt;mso-wrap-style:none;v-text-anchor:middle;mso-position-horizontal-relative:page;mso-position-vertical-relative:page">
                <v:fill o:detectmouseclick="t" type="solid" color2="#0b0202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915" cy="99695"/>
                <wp:effectExtent l="0" t="0" r="0" b="0"/>
                <wp:wrapNone/>
                <wp:docPr id="25" name="Immagin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760" cy="9972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8" path="m0,0l-2147483645,0l-2147483645,-2147483646l0,-2147483646xe" fillcolor="#f4fdfd" stroked="f" o:allowincell="f" style="position:absolute;margin-left:116.75pt;margin-top:586.8pt;width:56.4pt;height:7.8pt;mso-wrap-style:none;v-text-anchor:middle;mso-position-horizontal-relative:page;mso-position-vertical-relative:page">
                <v:fill o:detectmouseclick="t" type="solid" color2="#0b0202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tbl>
      <w:tblPr>
        <w:tblW w:w="9044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2"/>
        <w:gridCol w:w="4521"/>
      </w:tblGrid>
      <w:tr>
        <w:trPr>
          <w:trHeight w:val="854" w:hRule="atLeast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5" w:after="0"/>
              <w:ind w:left="88" w:right="138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 documentazione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contributi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previdenziali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35" w:before="127" w:after="0"/>
              <w:ind w:left="88" w:right="307"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>
            <w:pPr>
              <w:pStyle w:val="TableParagraph"/>
              <w:widowControl w:val="false"/>
              <w:spacing w:before="128" w:after="0"/>
              <w:rPr>
                <w:sz w:val="14"/>
              </w:rPr>
            </w:pPr>
            <w:r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>
      <w:pPr>
        <w:pStyle w:val="Titolo4"/>
        <w:spacing w:before="112" w:after="0"/>
        <w:ind w:left="887" w:right="1097" w:hanging="0"/>
        <w:rPr>
          <w:sz w:val="7"/>
        </w:rPr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>
      <w:pPr>
        <w:pStyle w:val="Corpodeltesto"/>
        <w:spacing w:before="7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3810" r="0" b="2540"/>
                <wp:wrapTopAndBottom/>
                <wp:docPr id="26" name="Cornic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3499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4" w:after="0"/>
                              <w:ind w:left="105" w:right="81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9" path="m0,0l-2147483645,0l-2147483645,-2147483646l0,-2147483646xe" fillcolor="#bfbfbf" stroked="t" o:allowincell="f" style="position:absolute;margin-left:82.1pt;margin-top:17.85pt;width:475.65pt;height:27.5pt;mso-wrap-style:square;v-text-anchor:top;mso-position-horizontal-relative:page">
                <v:fill o:detectmouseclick="t" type="solid" color2="#404040"/>
                <v:stroke color="#00000a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4" w:after="0"/>
                        <w:ind w:left="105" w:right="81" w:hanging="0"/>
                        <w:rPr/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7" w:after="1"/>
        <w:rPr>
          <w:sz w:val="7"/>
        </w:rPr>
      </w:pPr>
      <w:r>
        <w:rPr>
          <w:sz w:val="7"/>
        </w:rPr>
      </w:r>
    </w:p>
    <w:tbl>
      <w:tblPr>
        <w:tblW w:w="904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568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7" w:before="123" w:after="0"/>
              <w:ind w:left="88" w:right="164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Informazioni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su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situazioni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insolvenza,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interessi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illeciti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402" w:hRule="atLeast"/>
        </w:trPr>
        <w:tc>
          <w:tcPr>
            <w:tcW w:w="45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3" w:after="0"/>
              <w:ind w:left="88" w:right="94" w:hanging="0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L'operatore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per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quanto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sua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rFonts w:ascii="Arial" w:hAnsi="Arial"/>
                <w:b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581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90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0" w:after="0"/>
              <w:ind w:left="0" w:hanging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lineRule="auto" w:line="252" w:before="1" w:after="0"/>
              <w:ind w:left="88" w:right="189" w:hanging="0"/>
              <w:rPr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motivo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(autodisciplina</w:t>
            </w:r>
          </w:p>
          <w:p>
            <w:pPr>
              <w:pStyle w:val="TableParagraph"/>
              <w:widowControl w:val="false"/>
              <w:spacing w:lineRule="exact" w:line="145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</w:t>
            </w:r>
            <w:r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hanging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30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29" w:before="81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48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spacing w:lineRule="auto" w:line="252" w:before="1" w:after="0"/>
              <w:ind w:left="88" w:right="665" w:hanging="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438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9" w:before="68" w:after="0"/>
              <w:ind w:left="88" w:right="521" w:hanging="0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9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1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72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62" w:after="0"/>
              <w:ind w:left="88" w:right="181" w:hanging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9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2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441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8" w:after="0"/>
              <w:ind w:left="0" w:hanging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107" w:after="0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410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30" w:after="0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97" w:after="0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488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lineRule="atLeast" w:line="150" w:before="1" w:after="0"/>
              <w:ind w:left="88" w:right="135" w:hanging="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7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698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08" w:after="0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9" w:after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5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547" w:hRule="atLeast"/>
        </w:trPr>
        <w:tc>
          <w:tcPr>
            <w:tcW w:w="4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4" w:after="0"/>
              <w:ind w:left="88" w:right="95" w:hanging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si trova in una delle seguenti situazioni oppure è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 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Codice: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598" w:leader="none"/>
              </w:tabs>
              <w:spacing w:before="116" w:after="0"/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giudiziale</w:t>
            </w:r>
          </w:p>
          <w:p>
            <w:pPr>
              <w:pStyle w:val="TableParagraph"/>
              <w:widowControl w:val="false"/>
              <w:spacing w:before="9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598" w:leader="none"/>
              </w:tabs>
              <w:rPr>
                <w:sz w:val="13"/>
              </w:rPr>
            </w:pPr>
            <w:r>
              <w:rPr>
                <w:w w:val="105"/>
                <w:sz w:val="13"/>
              </w:rPr>
              <w:t>liquidazione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coatta</w:t>
            </w:r>
          </w:p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598" w:leader="none"/>
              </w:tabs>
              <w:rPr>
                <w:sz w:val="13"/>
              </w:rPr>
            </w:pPr>
            <w:r>
              <w:rPr>
                <w:w w:val="105"/>
                <w:sz w:val="13"/>
                <w:shd w:fill="F4FDFD" w:val="clear"/>
              </w:rPr>
              <w:t>concordato</w:t>
            </w:r>
            <w:r>
              <w:rPr>
                <w:spacing w:val="-9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preventivo</w:t>
            </w:r>
          </w:p>
          <w:p>
            <w:pPr>
              <w:pStyle w:val="TableParagraph"/>
              <w:widowControl w:val="false"/>
              <w:spacing w:before="9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598" w:leader="none"/>
              </w:tabs>
              <w:spacing w:lineRule="auto" w:line="252"/>
              <w:ind w:left="597" w:right="95" w:hanging="351"/>
              <w:rPr>
                <w:sz w:val="13"/>
              </w:rPr>
            </w:pPr>
            <w:r>
              <w:rPr>
                <w:w w:val="105"/>
                <w:sz w:val="13"/>
                <w:shd w:fill="F4FDFD" w:val="clear"/>
              </w:rPr>
              <w:t>nei</w:t>
            </w:r>
            <w:r>
              <w:rPr>
                <w:spacing w:val="13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cui</w:t>
            </w:r>
            <w:r>
              <w:rPr>
                <w:spacing w:val="14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confronti</w:t>
            </w:r>
            <w:r>
              <w:rPr>
                <w:spacing w:val="12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sia</w:t>
            </w:r>
            <w:r>
              <w:rPr>
                <w:spacing w:val="13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in</w:t>
            </w:r>
            <w:r>
              <w:rPr>
                <w:spacing w:val="10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corso</w:t>
            </w:r>
            <w:r>
              <w:rPr>
                <w:spacing w:val="12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un</w:t>
            </w:r>
            <w:r>
              <w:rPr>
                <w:spacing w:val="10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procedimento</w:t>
            </w:r>
            <w:r>
              <w:rPr>
                <w:spacing w:val="11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per</w:t>
            </w:r>
            <w:r>
              <w:rPr>
                <w:spacing w:val="12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l’accesso</w:t>
            </w:r>
            <w:r>
              <w:rPr>
                <w:spacing w:val="12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a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una di</w:t>
            </w:r>
            <w:r>
              <w:rPr>
                <w:spacing w:val="3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tali</w:t>
            </w:r>
            <w:r>
              <w:rPr>
                <w:spacing w:val="1"/>
                <w:w w:val="105"/>
                <w:sz w:val="13"/>
                <w:shd w:fill="F4FDFD" w:val="clear"/>
              </w:rPr>
              <w:t xml:space="preserve"> </w:t>
            </w:r>
            <w:r>
              <w:rPr>
                <w:w w:val="105"/>
                <w:sz w:val="13"/>
                <w:shd w:fill="F4FDFD" w:val="clear"/>
              </w:rPr>
              <w:t>procedure</w:t>
            </w:r>
          </w:p>
          <w:p>
            <w:pPr>
              <w:pStyle w:val="TableParagraph"/>
              <w:widowControl w:val="false"/>
              <w:spacing w:before="7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widowControl w:val="false"/>
              <w:jc w:val="both"/>
              <w:rPr>
                <w:rFonts w:ascii="Arial" w:hAnsi="Arial"/>
                <w:b/>
                <w:b/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affermativo:</w:t>
            </w:r>
          </w:p>
          <w:p>
            <w:pPr>
              <w:pStyle w:val="TableParagraph"/>
              <w:widowControl w:val="false"/>
              <w:spacing w:before="4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9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381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7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exact" w:line="127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7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26" w:before="1" w:after="0"/>
              <w:ind w:left="803" w:hanging="0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5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26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 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5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26"/>
              <w:ind w:left="803" w:hanging="0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6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26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 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</w:p>
        </w:tc>
      </w:tr>
      <w:tr>
        <w:trPr>
          <w:trHeight w:val="147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27"/>
              <w:ind w:left="803" w:hanging="0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147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26" w:before="1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 indicare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provvedimenti</w:t>
            </w:r>
          </w:p>
        </w:tc>
      </w:tr>
      <w:tr>
        <w:trPr>
          <w:trHeight w:val="304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803" w:hanging="0"/>
              <w:rPr>
                <w:sz w:val="13"/>
              </w:rPr>
            </w:pPr>
            <w:r>
              <w:rPr>
                <w:w w:val="145"/>
                <w:sz w:val="13"/>
              </w:rPr>
              <w:t xml:space="preserve">[………..…]  </w:t>
            </w:r>
            <w:r>
              <w:rPr>
                <w:spacing w:val="1"/>
                <w:w w:val="145"/>
                <w:sz w:val="13"/>
              </w:rPr>
              <w:t xml:space="preserve"> </w:t>
            </w:r>
            <w:r>
              <w:rPr>
                <w:w w:val="145"/>
                <w:sz w:val="13"/>
              </w:rPr>
              <w:t>[………..…]</w:t>
            </w:r>
          </w:p>
        </w:tc>
      </w:tr>
      <w:tr>
        <w:trPr>
          <w:trHeight w:val="460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>
      <w:pPr>
        <w:pStyle w:val="Corpodeltesto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80540" cy="8255"/>
                <wp:effectExtent l="0" t="0" r="0" b="0"/>
                <wp:wrapTopAndBottom/>
                <wp:docPr id="28" name="Immagin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9" path="m0,0l-2147483645,0l-2147483645,-2147483646l0,-2147483646xe" fillcolor="#00000a" stroked="f" o:allowincell="f" style="position:absolute;margin-left:87.6pt;margin-top:15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37" w:before="63" w:after="0"/>
        <w:ind w:left="652" w:hanging="0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pStyle w:val="Corpodeltesto"/>
        <w:spacing w:lineRule="exact" w:line="136"/>
        <w:ind w:left="652" w:hanging="0"/>
        <w:rPr>
          <w:sz w:val="7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>
      <w:pPr>
        <w:sectPr>
          <w:footerReference w:type="default" r:id="rId8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lineRule="auto" w:line="264"/>
        <w:ind w:left="927" w:right="1039" w:hanging="276"/>
        <w:rPr>
          <w:sz w:val="7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tbl>
      <w:tblPr>
        <w:tblW w:w="904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1247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2" w:after="0"/>
              <w:ind w:left="88" w:right="95" w:hanging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rFonts w:ascii="Arial" w:hAnsi="Arial"/>
                <w:b/>
                <w:w w:val="105"/>
                <w:sz w:val="13"/>
              </w:rPr>
              <w:t>N.B.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Il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dev’essere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compilato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curatore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all’esercizio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provvisorio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che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è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stato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autorizzato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giudice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delegato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partecipare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procedure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affidamento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contratti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gli</w:t>
            </w:r>
            <w:r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estremi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743" w:leader="dot"/>
              </w:tabs>
              <w:spacing w:lineRule="auto" w:line="259" w:before="7" w:after="0"/>
              <w:ind w:left="88" w:right="945" w:hanging="0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</w:p>
        </w:tc>
      </w:tr>
      <w:tr>
        <w:trPr>
          <w:trHeight w:val="287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4"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gravi</w:t>
            </w:r>
            <w:r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2"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0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3" w:after="0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 all’art.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98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0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0" w:after="0"/>
              <w:ind w:left="0" w:hanging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widowControl w:val="false"/>
              <w:spacing w:lineRule="exact" w:line="144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affermativo,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2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" w:after="0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illecito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8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250" w:leader="none"/>
              </w:tabs>
              <w:spacing w:lineRule="atLeast" w:line="150" w:before="54" w:after="0"/>
              <w:ind w:left="249" w:right="95" w:hanging="13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subito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l’irrogazione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dall’Autorità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garante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mercato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68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5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altra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settore,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rilevante</w:t>
            </w:r>
            <w:r>
              <w:rPr>
                <w:spacing w:val="2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relazione</w:t>
            </w:r>
            <w:r>
              <w:rPr>
                <w:spacing w:val="3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all’oggetto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specifico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82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26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250" w:leader="none"/>
              </w:tabs>
              <w:spacing w:lineRule="exact" w:line="142" w:before="64" w:after="0"/>
              <w:ind w:left="249"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tentato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influenzare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indebitamente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1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4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processo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decisionale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della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stazione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appaltante  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ottenere</w:t>
            </w:r>
          </w:p>
          <w:p>
            <w:pPr>
              <w:pStyle w:val="TableParagraph"/>
              <w:widowControl w:val="false"/>
              <w:spacing w:lineRule="exact" w:line="131" w:before="9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informazioni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proprio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vantaggio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per 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negligenza,  informazioni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fuorvianti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suscettibili 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>
            <w:pPr>
              <w:pStyle w:val="TableParagraph"/>
              <w:widowControl w:val="false"/>
              <w:spacing w:lineRule="exact" w:line="131" w:before="11" w:after="0"/>
              <w:ind w:left="249" w:hanging="0"/>
              <w:rPr>
                <w:sz w:val="13"/>
              </w:rPr>
            </w:pPr>
            <w:r>
              <w:rPr>
                <w:sz w:val="13"/>
              </w:rPr>
              <w:t>influenzare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decisioni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sull'esclusione,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selezione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29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12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(art.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 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231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250" w:leader="none"/>
              </w:tabs>
              <w:spacing w:lineRule="exact" w:line="147" w:before="64" w:after="0"/>
              <w:ind w:left="249"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economico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ha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dimostrato </w:t>
            </w:r>
            <w:r>
              <w:rPr>
                <w:spacing w:val="3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significative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8" w:before="73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0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carenze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nell'esecuzione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precedente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contratto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appalto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  <w:p>
            <w:pPr>
              <w:pStyle w:val="TableParagraph"/>
              <w:widowControl w:val="false"/>
              <w:spacing w:lineRule="exact" w:line="131" w:before="9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concessione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 per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15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2" w:before="5" w:after="0"/>
              <w:ind w:left="0" w:right="97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condanna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 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risarcimento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danno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altre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58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2" w:before="6" w:after="0"/>
              <w:ind w:left="0" w:right="98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comparabili, derivanti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 inadempienze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5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1" w:before="6" w:after="0"/>
              <w:ind w:left="0" w:right="97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ripetizione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7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comma 3,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65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250" w:leader="none"/>
              </w:tabs>
              <w:spacing w:lineRule="exact" w:line="142" w:before="102" w:after="0"/>
              <w:ind w:left="249"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commesso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68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4" w:after="0"/>
              <w:ind w:left="249" w:right="319" w:hanging="0"/>
              <w:rPr>
                <w:sz w:val="13"/>
              </w:rPr>
            </w:pPr>
            <w:r>
              <w:rPr>
                <w:w w:val="105"/>
                <w:sz w:val="13"/>
              </w:rPr>
              <w:t>confronti di uno o più subappaltatori (art. 98, comma 3, lett. d, del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43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26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250" w:leader="none"/>
              </w:tabs>
              <w:spacing w:lineRule="exact" w:line="142" w:before="64" w:after="0"/>
              <w:ind w:left="249" w:hanging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0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4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cui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55, (art. 98, comma</w:t>
            </w:r>
          </w:p>
          <w:p>
            <w:pPr>
              <w:pStyle w:val="TableParagraph"/>
              <w:widowControl w:val="false"/>
              <w:spacing w:lineRule="exact" w:line="124" w:before="9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9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78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4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spacing w:lineRule="exact" w:line="13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1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4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215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2"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1"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33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44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250" w:leader="none"/>
              </w:tabs>
              <w:spacing w:lineRule="atLeast" w:line="150" w:before="115" w:after="0"/>
              <w:ind w:left="249" w:right="98" w:hanging="137"/>
              <w:rPr>
                <w:sz w:val="13"/>
              </w:rPr>
            </w:pPr>
            <w:r>
              <w:rPr>
                <w:w w:val="105"/>
                <w:sz w:val="13"/>
              </w:rPr>
              <w:t>omessa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denuncia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all'autorità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giudiziaria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dell'operatore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lineRule="exact" w:line="150" w:before="94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49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9" w:before="5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317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629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16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362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pacing w:lineRule="exact" w:line="132"/>
              <w:ind w:left="0" w:right="196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 dall'articolo 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 comma, 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7" w:after="0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249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novembre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1981,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2" w:before="97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1"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359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469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4" w:after="0"/>
              <w:ind w:left="0" w:hanging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50" w:leader="none"/>
              </w:tabs>
              <w:spacing w:lineRule="atLeast" w:line="150" w:before="1" w:after="0"/>
              <w:ind w:left="249" w:right="95" w:hanging="137"/>
              <w:rPr>
                <w:sz w:val="13"/>
              </w:rPr>
            </w:pPr>
            <w:r>
              <w:rPr>
                <w:w w:val="105"/>
                <w:sz w:val="13"/>
              </w:rPr>
              <w:t>contestata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commissione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 comma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taluno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0" w:hanging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3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56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consumati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77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61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50" w:leader="none"/>
              </w:tabs>
              <w:spacing w:lineRule="exact" w:line="142" w:before="99" w:after="0"/>
              <w:ind w:left="249" w:hanging="138"/>
              <w:rPr>
                <w:sz w:val="13"/>
              </w:rPr>
            </w:pPr>
            <w:r>
              <w:rPr>
                <w:w w:val="105"/>
                <w:sz w:val="13"/>
              </w:rPr>
              <w:t xml:space="preserve">contestata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 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accertata  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commissione,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da  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parte  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28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28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4" w:after="0"/>
              <w:ind w:left="0" w:right="98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economico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</w:tbl>
    <w:p>
      <w:pPr>
        <w:pStyle w:val="Corpodeltesto"/>
        <w:spacing w:before="5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80540" cy="8255"/>
                <wp:effectExtent l="0" t="0" r="0" b="0"/>
                <wp:wrapTopAndBottom/>
                <wp:docPr id="29" name="Immagin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0" path="m0,0l-2147483645,0l-2147483645,-2147483646l0,-2147483646xe" fillcolor="#00000a" stroked="f" o:allowincell="f" style="position:absolute;margin-left:87.6pt;margin-top:15.25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footerReference w:type="default" r:id="rId9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65" w:after="0"/>
        <w:ind w:left="652" w:hanging="0"/>
        <w:rPr>
          <w:sz w:val="7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>
      <w:pPr>
        <w:pStyle w:val="Corpodeltesto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635" distB="0" distL="635" distR="0" simplePos="0" locked="0" layoutInCell="0" allowOverlap="1" relativeHeight="5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0665" cy="2284095"/>
                <wp:effectExtent l="635" t="635" r="0" b="0"/>
                <wp:wrapNone/>
                <wp:docPr id="3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0640" cy="228420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#f4fdfd" stroked="f" o:allowincell="f" style="position:absolute;margin-left:89.9pt;margin-top:135.6pt;width:218.9pt;height:179.8pt;mso-wrap-style:none;v-text-anchor:middle;mso-position-horizontal-relative:page;mso-position-vertical-relative:page">
                <v:fill o:detectmouseclick="t" type="solid" color2="#0b0202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tbl>
      <w:tblPr>
        <w:tblW w:w="904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159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2" w:before="7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285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" w:after="0"/>
              <w:ind w:left="249" w:hanging="0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01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3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widowControl w:val="false"/>
              <w:spacing w:lineRule="exact" w:line="131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1)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esercizio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professione,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348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7" w:before="134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55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18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30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1" w:before="79" w:after="0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56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beni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comprendere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nell’inventario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fallimentare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ricorso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abusivo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01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32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71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5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1" w:before="103" w:after="0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2000,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1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56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societari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3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10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27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7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spacing w:lineRule="exact" w:line="131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urbanistici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all’articolo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44,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16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9"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testo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disposizioni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legislative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regolamentari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materia</w:t>
            </w:r>
            <w:r>
              <w:rPr>
                <w:spacing w:val="1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4" w:before="10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30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4"/>
              <w:rPr>
                <w:sz w:val="13"/>
              </w:rPr>
            </w:pP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</w:p>
          <w:p>
            <w:pPr>
              <w:pStyle w:val="TableParagraph"/>
              <w:widowControl w:val="false"/>
              <w:spacing w:lineRule="exact" w:line="131" w:before="9" w:after="0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agli affidamenti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aventi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54" w:before="129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271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architettura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5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4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rPr>
                <w:sz w:val="13"/>
              </w:rPr>
            </w:pPr>
            <w:r>
              <w:rPr>
                <w:w w:val="105"/>
                <w:sz w:val="13"/>
              </w:rPr>
              <w:t>□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2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611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0" w:after="0"/>
              <w:rPr>
                <w:sz w:val="14"/>
              </w:rPr>
            </w:pPr>
            <w:r>
              <w:rPr>
                <w:w w:val="165"/>
                <w:sz w:val="14"/>
              </w:rPr>
              <w:t>[………………]</w:t>
            </w:r>
          </w:p>
        </w:tc>
      </w:tr>
      <w:tr>
        <w:trPr>
          <w:trHeight w:val="760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3" w:after="0"/>
              <w:ind w:left="88" w:right="92" w:hanging="0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 economico ha adottato misure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autodisciplina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“Self-Cleaning,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(cfr.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96,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comma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6,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3"/>
              </w:rPr>
              <w:t>Codice)</w:t>
            </w:r>
            <w:r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193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3" w:after="0"/>
              <w:ind w:left="0" w:hanging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rFonts w:eastAsia="Times New Roman" w:ascii="Arial" w:hAnsi="Arial"/>
                <w:b/>
                <w:w w:val="105"/>
                <w:sz w:val="13"/>
              </w:rPr>
              <w:t>In</w:t>
            </w:r>
            <w:r>
              <w:rPr>
                <w:rFonts w:eastAsia="Times New Roman" w:ascii="Arial" w:hAnsi="Arial"/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caso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 tali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misure:</w:t>
            </w:r>
          </w:p>
          <w:p>
            <w:pPr>
              <w:pStyle w:val="TableParagraph"/>
              <w:widowControl w:val="false"/>
              <w:spacing w:before="1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88" w:right="665" w:hanging="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danno causato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 reato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dall'illecito</w:t>
            </w:r>
          </w:p>
          <w:p>
            <w:pPr>
              <w:pStyle w:val="TableParagraph"/>
              <w:widowControl w:val="false"/>
              <w:spacing w:lineRule="auto" w:line="252" w:before="118" w:after="0"/>
              <w:ind w:left="88" w:right="521" w:hanging="0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chiarito i fatti e le circostanze in modo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attivamente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investigative</w:t>
            </w:r>
          </w:p>
          <w:p>
            <w:pPr>
              <w:pStyle w:val="TableParagraph"/>
              <w:widowControl w:val="false"/>
              <w:spacing w:lineRule="auto" w:line="252" w:before="118" w:after="0"/>
              <w:ind w:left="88" w:right="181" w:hanging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 carattere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spacing w:before="1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83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9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Sì</w:t>
            </w:r>
            <w:r>
              <w:rPr>
                <w:spacing w:val="3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2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83" w:after="0"/>
              <w:rPr>
                <w:sz w:val="13"/>
              </w:rPr>
            </w:pPr>
            <w:r>
              <w:rPr>
                <w:w w:val="125"/>
                <w:sz w:val="13"/>
              </w:rPr>
              <w:t>[…]</w:t>
            </w:r>
            <w:r>
              <w:rPr>
                <w:spacing w:val="-8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 xml:space="preserve">Sì </w:t>
            </w:r>
            <w:r>
              <w:rPr>
                <w:spacing w:val="30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</w:p>
        </w:tc>
      </w:tr>
      <w:tr>
        <w:trPr>
          <w:trHeight w:val="901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8" w:after="0"/>
              <w:ind w:left="0" w:hanging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rPr>
                <w:sz w:val="13"/>
              </w:rPr>
            </w:pPr>
            <w:r>
              <w:rPr>
                <w:w w:val="105"/>
                <w:sz w:val="13"/>
              </w:rPr>
              <w:t>Altro</w:t>
            </w:r>
          </w:p>
          <w:p>
            <w:pPr>
              <w:pStyle w:val="TableParagraph"/>
              <w:widowControl w:val="false"/>
              <w:spacing w:before="4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9" w:after="0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lineRule="atLeast" w:line="270" w:before="1" w:after="0"/>
              <w:ind w:left="88" w:right="2763" w:hanging="0"/>
              <w:rPr>
                <w:sz w:val="13"/>
              </w:rPr>
            </w:pPr>
            <w:r>
              <w:rPr>
                <w:w w:val="160"/>
                <w:sz w:val="13"/>
              </w:rPr>
              <w:t>[………………………..…]</w:t>
            </w:r>
            <w:r>
              <w:rPr>
                <w:spacing w:val="1"/>
                <w:w w:val="160"/>
                <w:sz w:val="13"/>
              </w:rPr>
              <w:t xml:space="preserve"> </w:t>
            </w:r>
            <w:r>
              <w:rPr>
                <w:w w:val="160"/>
                <w:sz w:val="13"/>
              </w:rPr>
              <w:t>[………………………..…]</w:t>
            </w:r>
          </w:p>
        </w:tc>
      </w:tr>
      <w:tr>
        <w:trPr>
          <w:trHeight w:val="1269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2" w:after="0"/>
              <w:ind w:left="88" w:right="135" w:hanging="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allegato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DGUE?</w:t>
            </w:r>
          </w:p>
          <w:p>
            <w:pPr>
              <w:pStyle w:val="TableParagraph"/>
              <w:widowControl w:val="false"/>
              <w:spacing w:before="118" w:after="0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122" w:after="0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  <w:p>
            <w:pPr>
              <w:pStyle w:val="TableParagraph"/>
              <w:widowControl w:val="false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rPr>
                <w:sz w:val="13"/>
              </w:rPr>
            </w:pPr>
            <w:r>
              <w:rPr>
                <w:w w:val="125"/>
                <w:sz w:val="13"/>
              </w:rPr>
              <w:t>Sì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  <w:r>
              <w:rPr>
                <w:spacing w:val="-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No</w:t>
            </w:r>
            <w:r>
              <w:rPr>
                <w:spacing w:val="-7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[…]</w:t>
            </w:r>
          </w:p>
        </w:tc>
      </w:tr>
      <w:tr>
        <w:trPr>
          <w:trHeight w:val="453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68" w:before="98" w:after="0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legato</w:t>
            </w:r>
            <w:r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partecipazione</w:t>
            </w:r>
            <w:r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309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4" w:after="0"/>
              <w:rPr>
                <w:sz w:val="14"/>
              </w:rPr>
            </w:pPr>
            <w:r>
              <w:rPr>
                <w:color w:val="00000A"/>
                <w:spacing w:val="-1"/>
                <w:w w:val="105"/>
                <w:sz w:val="14"/>
              </w:rPr>
              <w:t>appalto</w:t>
            </w:r>
            <w:r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(articolo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spacing w:val="5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95,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comma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1,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lett.</w:t>
            </w:r>
            <w:r>
              <w:rPr>
                <w:spacing w:val="48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b,</w:t>
            </w:r>
            <w:r>
              <w:rPr>
                <w:spacing w:val="49"/>
                <w:w w:val="105"/>
                <w:sz w:val="14"/>
              </w:rPr>
              <w:t xml:space="preserve">  </w:t>
            </w:r>
            <w:r>
              <w:rPr>
                <w:spacing w:val="-1"/>
                <w:w w:val="105"/>
                <w:sz w:val="14"/>
              </w:rPr>
              <w:t>del</w:t>
            </w:r>
            <w:r>
              <w:rPr>
                <w:spacing w:val="4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310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0" w:after="0"/>
              <w:ind w:left="0" w:hanging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widowControl w:val="false"/>
              <w:spacing w:lineRule="exact" w:line="144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 informazioni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widowControl w:val="false"/>
              <w:spacing w:lineRule="exact" w:line="142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[………….]</w:t>
            </w:r>
          </w:p>
        </w:tc>
      </w:tr>
      <w:tr>
        <w:trPr>
          <w:trHeight w:val="281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risolto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conflitto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</w:tbl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80540" cy="8255"/>
                <wp:effectExtent l="0" t="0" r="0" b="0"/>
                <wp:wrapTopAndBottom/>
                <wp:docPr id="33" name="Immagin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1" path="m0,0l-2147483645,0l-2147483645,-2147483646l0,-2147483646xe" fillcolor="#00000a" stroked="f" o:allowincell="f" style="position:absolute;margin-left:87.6pt;margin-top:9.95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footerReference w:type="default" r:id="rId10"/>
          <w:type w:val="nextPage"/>
          <w:pgSz w:w="11906" w:h="16838"/>
          <w:pgMar w:left="1100" w:right="420" w:gutter="0" w:header="0" w:top="1580" w:footer="1906" w:bottom="2100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spacing w:before="65" w:after="0"/>
        <w:ind w:left="652" w:hanging="0"/>
        <w:rPr>
          <w:rFonts w:ascii="Arial" w:hAnsi="Arial"/>
          <w:b/>
          <w:b/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Come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indicato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nel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diritto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nazionale,</w:t>
      </w:r>
      <w:r>
        <w:rPr>
          <w:rFonts w:eastAsia="Times New Roman"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nell'avviso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o</w:t>
      </w:r>
      <w:r>
        <w:rPr>
          <w:rFonts w:eastAsia="Times New Roman"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bando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pertinente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o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documenti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 gara.</w:t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0" w:after="1"/>
        <w:rPr>
          <w:rFonts w:ascii="Arial" w:hAnsi="Arial"/>
          <w:b/>
          <w:b/>
          <w:sz w:val="25"/>
        </w:rPr>
      </w:pPr>
      <w:r>
        <w:rPr>
          <w:rFonts w:ascii="Arial" w:hAnsi="Arial"/>
          <w:b/>
          <w:sz w:val="25"/>
        </w:rPr>
      </w:r>
    </w:p>
    <w:tbl>
      <w:tblPr>
        <w:tblW w:w="904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1742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3" w:after="0"/>
              <w:ind w:left="88" w:right="268" w:hanging="0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>
              <w:rPr>
                <w:color w:val="00000A"/>
                <w:w w:val="105"/>
                <w:sz w:val="14"/>
              </w:rPr>
              <w:t>alla stazione appaltante o all’ente concedente o ha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d'aggiudicazione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(articolo 95,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 lett. c, 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Codice)?</w:t>
            </w:r>
          </w:p>
          <w:p>
            <w:pPr>
              <w:pStyle w:val="TableParagraph"/>
              <w:widowControl w:val="false"/>
              <w:spacing w:lineRule="auto" w:line="252" w:before="116" w:after="0"/>
              <w:ind w:left="88" w:right="89" w:hanging="0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caso</w:t>
            </w:r>
            <w:r>
              <w:rPr>
                <w:rFonts w:eastAsia="Times New Roman" w:ascii="Arial" w:hAnsi="Arial"/>
                <w:b/>
                <w:spacing w:val="1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affermativo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sulle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prevenire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possibili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distorsioni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widowControl w:val="false"/>
              <w:ind w:lef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7" w:after="0"/>
              <w:ind w:left="0" w:hanging="0"/>
              <w:rPr>
                <w:rFonts w:ascii="Arial" w:hAnsi="Arial"/>
                <w:b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</w:r>
          </w:p>
          <w:p>
            <w:pPr>
              <w:pStyle w:val="TableParagraph"/>
              <w:widowControl w:val="false"/>
              <w:ind w:left="129" w:hanging="0"/>
              <w:rPr>
                <w:sz w:val="14"/>
              </w:rPr>
            </w:pPr>
            <w:r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>
        <w:trPr>
          <w:trHeight w:val="347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7" w:after="0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</w:tr>
      <w:tr>
        <w:trPr>
          <w:trHeight w:val="57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61" w:after="0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essersi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reso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false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dichiarazioni</w:t>
            </w:r>
            <w:r>
              <w:rPr>
                <w:rFonts w:eastAsia="Times New Roman" w:ascii="Arial" w:hAnsi="Arial"/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 l'assenza di motivi 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3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28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72" w:after="0"/>
              <w:ind w:left="112" w:hanging="0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b)</w:t>
            </w:r>
            <w:r>
              <w:rPr>
                <w:spacing w:val="41"/>
                <w:w w:val="105"/>
                <w:sz w:val="13"/>
              </w:rPr>
              <w:t xml:space="preserve"> 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avere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occultato</w:t>
            </w:r>
            <w:r>
              <w:rPr>
                <w:rFonts w:eastAsia="Times New Roman" w:ascii="Arial" w:hAnsi="Arial"/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74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62" w:after="0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non</w:t>
            </w:r>
            <w:r>
              <w:rPr>
                <w:rFonts w:eastAsia="Times New Roman" w:ascii="Arial" w:hAnsi="Arial"/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essere</w:t>
            </w:r>
            <w:r>
              <w:rPr>
                <w:rFonts w:eastAsia="Times New Roman" w:ascii="Arial" w:hAnsi="Arial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>iscritto</w:t>
            </w:r>
            <w:r>
              <w:rPr>
                <w:rFonts w:eastAsia="Times New Roman" w:ascii="Arial" w:hAnsi="Arial"/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procedure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gara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negli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 xml:space="preserve">affidamenti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Arial" w:hAnsi="Arial"/>
                <w:b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9" w:after="0"/>
              <w:ind w:left="0" w:hanging="0"/>
              <w:rPr>
                <w:rFonts w:ascii="Arial" w:hAnsi="Arial"/>
                <w:b/>
                <w:b/>
                <w:sz w:val="13"/>
              </w:rPr>
            </w:pPr>
            <w:r>
              <w:rPr>
                <w:rFonts w:ascii="Arial" w:hAnsi="Arial"/>
                <w:b/>
                <w:sz w:val="13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  <w:tr>
        <w:trPr>
          <w:trHeight w:val="96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62" w:after="0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3"/>
              </w:rPr>
              <w:t xml:space="preserve">non essere iscritto </w:t>
            </w:r>
            <w:r>
              <w:rPr>
                <w:w w:val="105"/>
                <w:sz w:val="13"/>
              </w:rPr>
              <w:t>nel casellario informatico tenuto dall'ANAC per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" w:after="0"/>
              <w:ind w:left="0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</w:r>
          </w:p>
          <w:p>
            <w:pPr>
              <w:pStyle w:val="TableParagraph"/>
              <w:widowControl w:val="false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widowControl w:val="false"/>
              <w:ind w:left="0" w:hanging="0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88" w:right="95" w:hanging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 indirizzo web, autorità o organismo di emanazione, riferimento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272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860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9" w:before="115" w:after="0"/>
              <w:ind w:left="388" w:right="77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e)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reso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false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comunicazioni  sociali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cui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2621 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2622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civile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(art.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2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  <w:p>
            <w:pPr>
              <w:pStyle w:val="TableParagraph"/>
              <w:widowControl w:val="false"/>
              <w:ind w:left="0" w:hanging="0"/>
              <w:rPr>
                <w:rFonts w:ascii="Arial" w:hAnsi="Arial"/>
                <w:b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88" w:right="49" w:hanging="0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</w:p>
        </w:tc>
      </w:tr>
      <w:tr>
        <w:trPr>
          <w:trHeight w:val="987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</w:tbl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8" w:after="0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</w:r>
    </w:p>
    <w:p>
      <w:pPr>
        <w:pStyle w:val="Titolo4"/>
        <w:spacing w:lineRule="auto" w:line="259"/>
        <w:ind w:left="2987" w:right="1039" w:hanging="2151"/>
        <w:jc w:val="left"/>
        <w:rPr>
          <w:sz w:val="7"/>
        </w:rPr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>
      <w:pPr>
        <w:pStyle w:val="Corpodeltesto"/>
        <w:spacing w:before="8" w:after="0"/>
        <w:rPr>
          <w:sz w:val="29"/>
        </w:rPr>
      </w:pPr>
      <w:r>
        <w:rPr>
          <w:sz w:val="29"/>
        </w:rPr>
      </w:r>
    </w:p>
    <w:tbl>
      <w:tblPr>
        <w:tblW w:w="904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971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ind w:left="88" w:right="103" w:hanging="0"/>
              <w:rPr>
                <w:sz w:val="11"/>
              </w:rPr>
            </w:pPr>
            <w:r>
              <w:rPr>
                <w:w w:val="105"/>
                <w:sz w:val="14"/>
              </w:rPr>
              <w:t>M</w:t>
            </w:r>
            <w:r>
              <w:rPr>
                <w:w w:val="105"/>
                <w:sz w:val="11"/>
              </w:rPr>
              <w:t>OTIVI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ESCLUSIONE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PREVISTI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ESCLUSIVAMENTE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DALLA LEGISLAZIONE</w:t>
            </w:r>
          </w:p>
          <w:p>
            <w:pPr>
              <w:pStyle w:val="TableParagraph"/>
              <w:widowControl w:val="false"/>
              <w:spacing w:lineRule="auto" w:line="252" w:before="7" w:after="0"/>
              <w:ind w:left="88" w:right="211" w:hanging="0"/>
              <w:rPr>
                <w:sz w:val="14"/>
              </w:rPr>
            </w:pPr>
            <w:r>
              <w:rPr>
                <w:w w:val="105"/>
                <w:sz w:val="11"/>
              </w:rPr>
              <w:t xml:space="preserve">NAZIONALE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 94, comma 1, lett. c) ed h), comma 2, comma 5,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 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 53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16-ter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Lgs.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1487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4" w:after="0"/>
              <w:ind w:left="88" w:right="95" w:hanging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 dell’art. 94  cause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tentativo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mafiosa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92, commi 2 e 3, del decreto legislativo 6 settembre 2011, n. 159, con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rispettivamente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2,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 [</w:t>
            </w:r>
            <w:r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</w:t>
            </w:r>
          </w:p>
          <w:p>
            <w:pPr>
              <w:pStyle w:val="TableParagraph"/>
              <w:widowControl w:val="false"/>
              <w:spacing w:before="2" w:after="0"/>
              <w:ind w:left="0" w:hanging="0"/>
              <w:rPr>
                <w:sz w:val="11"/>
              </w:rPr>
            </w:pPr>
            <w:r>
              <w:rPr>
                <w:sz w:val="11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88" w:right="345" w:hanging="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della</w:t>
            </w:r>
            <w:r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documentazione):</w:t>
            </w:r>
          </w:p>
          <w:p>
            <w:pPr>
              <w:pStyle w:val="TableParagraph"/>
              <w:widowControl w:val="false"/>
              <w:spacing w:before="118" w:after="0"/>
              <w:rPr>
                <w:sz w:val="13"/>
              </w:rPr>
            </w:pPr>
            <w:r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>
              <w:rPr>
                <w:color w:val="00000A"/>
                <w:w w:val="135"/>
                <w:sz w:val="13"/>
              </w:rPr>
              <w:t>(</w:t>
            </w:r>
            <w:r>
              <w:rPr>
                <w:color w:val="00000A"/>
                <w:w w:val="135"/>
                <w:sz w:val="13"/>
                <w:vertAlign w:val="superscript"/>
              </w:rPr>
              <w:t>25</w:t>
            </w:r>
            <w:r>
              <w:rPr>
                <w:color w:val="00000A"/>
                <w:w w:val="135"/>
                <w:sz w:val="13"/>
              </w:rPr>
              <w:t>)</w:t>
            </w:r>
          </w:p>
        </w:tc>
      </w:tr>
      <w:tr>
        <w:trPr>
          <w:trHeight w:val="858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4" w:after="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situazioni?</w:t>
            </w:r>
          </w:p>
          <w:p>
            <w:pPr>
              <w:pStyle w:val="TableParagraph"/>
              <w:widowControl w:val="false"/>
              <w:spacing w:lineRule="atLeast" w:line="150" w:before="117" w:after="0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1.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 c) del decreto legislativo 8 giugno 2001, n. 231 o ad altra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93" w:after="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</w:tbl>
    <w:p>
      <w:pPr>
        <w:pStyle w:val="Corpodeltesto"/>
        <w:spacing w:before="3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39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80540" cy="8255"/>
                <wp:effectExtent l="0" t="0" r="0" b="0"/>
                <wp:wrapTopAndBottom/>
                <wp:docPr id="36" name="Immagin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2" path="m0,0l-2147483645,0l-2147483645,-2147483646l0,-2147483646xe" fillcolor="#00000a" stroked="f" o:allowincell="f" style="position:absolute;margin-left:87.6pt;margin-top:11.75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eltesto"/>
        <w:spacing w:before="2" w:after="0"/>
        <w:rPr>
          <w:sz w:val="17"/>
        </w:rPr>
      </w:pPr>
      <w:r>
        <w:rPr>
          <w:sz w:val="17"/>
        </w:rPr>
      </w:r>
    </w:p>
    <w:p>
      <w:pPr>
        <w:sectPr>
          <w:footerReference w:type="default" r:id="rId11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left="652" w:hanging="0"/>
        <w:rPr>
          <w:sz w:val="13"/>
        </w:rPr>
      </w:pPr>
      <w:r>
        <w:rPr>
          <w:rFonts w:eastAsia="Times New Roman" w:ascii="Times New Roman" w:hAns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eastAsia="Times New Roman" w:ascii="Times New Roman" w:hAnsi="Times New Roman"/>
          <w:color w:val="00000A"/>
          <w:w w:val="105"/>
          <w:sz w:val="13"/>
        </w:rPr>
        <w:t>)</w:t>
      </w:r>
      <w:r>
        <w:rPr>
          <w:rFonts w:eastAsia="Times New Roman" w:ascii="Times New Roman" w:hAns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tbl>
      <w:tblPr>
        <w:tblW w:w="904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159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2" w:before="7" w:after="0"/>
              <w:ind w:left="0" w:right="99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 xml:space="preserve">amministrazione,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compresi  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provvedimenti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interdittivi  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  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2" w:before="7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1" w:before="6" w:after="0"/>
              <w:ind w:left="0" w:right="99" w:hanging="0"/>
              <w:jc w:val="right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all'articolo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14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1" w:before="6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 riferimento</w:t>
            </w:r>
          </w:p>
        </w:tc>
      </w:tr>
      <w:tr>
        <w:trPr>
          <w:trHeight w:val="21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" w:after="0"/>
              <w:ind w:left="364" w:hanging="0"/>
              <w:rPr>
                <w:sz w:val="13"/>
              </w:rPr>
            </w:pPr>
            <w:r>
              <w:rPr>
                <w:w w:val="105"/>
                <w:sz w:val="13"/>
              </w:rPr>
              <w:t>comma 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470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766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lineRule="auto" w:line="252" w:before="102" w:after="0"/>
              <w:ind w:left="388" w:hanging="27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2.</w:t>
            </w:r>
            <w:r>
              <w:rPr>
                <w:spacing w:val="4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12 marzo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1999,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</w:t>
            </w:r>
          </w:p>
          <w:p>
            <w:pPr>
              <w:pStyle w:val="TableParagraph"/>
              <w:widowControl w:val="false"/>
              <w:spacing w:before="2" w:after="0"/>
              <w:ind w:left="364" w:hanging="0"/>
              <w:rPr>
                <w:sz w:val="13"/>
              </w:rPr>
            </w:pPr>
            <w:r>
              <w:rPr>
                <w:w w:val="105"/>
                <w:sz w:val="13"/>
              </w:rPr>
              <w:t>(Articolo 94,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before="9" w:after="0"/>
              <w:ind w:left="0" w:hanging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widowControl w:val="false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No  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 Non è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 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 legge 68/1999</w:t>
            </w:r>
          </w:p>
          <w:p>
            <w:pPr>
              <w:pStyle w:val="TableParagraph"/>
              <w:widowControl w:val="false"/>
              <w:spacing w:lineRule="atLeast" w:line="150"/>
              <w:ind w:left="88" w:right="49" w:hanging="0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27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21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1" w:before="64" w:after="0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</w:p>
        </w:tc>
      </w:tr>
      <w:tr>
        <w:trPr>
          <w:trHeight w:val="214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" w:after="0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motivazioni:</w:t>
            </w:r>
          </w:p>
        </w:tc>
      </w:tr>
      <w:tr>
        <w:trPr>
          <w:trHeight w:val="46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3884" w:leader="dot"/>
              </w:tabs>
              <w:spacing w:before="64" w:after="0"/>
              <w:rPr>
                <w:sz w:val="13"/>
              </w:rPr>
            </w:pPr>
            <w:r>
              <w:rPr>
                <w:w w:val="110"/>
                <w:sz w:val="13"/>
              </w:rPr>
              <w:t>(numero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dipendenti</w:t>
            </w:r>
            <w:r>
              <w:rPr>
                <w:spacing w:val="27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e/o</w:t>
            </w:r>
            <w:r>
              <w:rPr>
                <w:spacing w:val="29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altro</w:t>
            </w:r>
            <w:r>
              <w:rPr>
                <w:spacing w:val="25"/>
                <w:w w:val="110"/>
                <w:sz w:val="13"/>
              </w:rPr>
              <w:t xml:space="preserve"> </w:t>
            </w:r>
            <w:r>
              <w:rPr>
                <w:w w:val="110"/>
                <w:sz w:val="13"/>
              </w:rPr>
              <w:t>)</w:t>
            </w:r>
            <w:r>
              <w:rPr>
                <w:spacing w:val="31"/>
                <w:w w:val="110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[………..…][……….…][</w:t>
            </w:r>
            <w:r>
              <w:rPr>
                <w:rFonts w:ascii="Times New Roman" w:hAnsi="Times New Roman"/>
                <w:w w:val="125"/>
                <w:sz w:val="13"/>
              </w:rPr>
              <w:tab/>
            </w:r>
            <w:r>
              <w:rPr>
                <w:w w:val="110"/>
                <w:sz w:val="13"/>
              </w:rPr>
              <w:t>]</w:t>
            </w:r>
          </w:p>
        </w:tc>
      </w:tr>
      <w:tr>
        <w:trPr>
          <w:trHeight w:val="565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lineRule="atLeast" w:line="150" w:before="86" w:after="0"/>
              <w:ind w:left="153" w:hanging="65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medesima procedura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tale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far</w:t>
            </w:r>
            <w:r>
              <w:rPr>
                <w:spacing w:val="1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ritenere</w:t>
            </w:r>
            <w:r>
              <w:rPr>
                <w:spacing w:val="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1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offerte</w:t>
            </w:r>
            <w:r>
              <w:rPr>
                <w:spacing w:val="1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3"/>
              </w:rPr>
            </w:pPr>
            <w:r>
              <w:rPr>
                <w:sz w:val="13"/>
              </w:rPr>
            </w:r>
          </w:p>
          <w:p>
            <w:pPr>
              <w:pStyle w:val="TableParagraph"/>
              <w:widowControl w:val="false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 [</w:t>
            </w:r>
            <w:r>
              <w:rPr>
                <w:spacing w:val="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</w:p>
        </w:tc>
      </w:tr>
      <w:tr>
        <w:trPr>
          <w:trHeight w:val="160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6" w:before="5" w:after="0"/>
              <w:ind w:left="0" w:right="98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operatori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siano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imputabili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unico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centro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decisionale</w:t>
            </w:r>
            <w:r>
              <w:rPr>
                <w:spacing w:val="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26" w:before="14" w:after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la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documentazione   pertinente  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è 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disponibile  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</w:p>
        </w:tc>
      </w:tr>
      <w:tr>
        <w:trPr>
          <w:trHeight w:val="155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36"/>
              <w:ind w:left="0" w:right="100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cagione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accordi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intercorsi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95,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</w:t>
            </w:r>
            <w:r>
              <w:rPr>
                <w:spacing w:val="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26" w:before="10" w:after="0"/>
              <w:rPr>
                <w:sz w:val="13"/>
              </w:rPr>
            </w:pPr>
            <w:r>
              <w:rPr>
                <w:w w:val="105"/>
                <w:sz w:val="13"/>
              </w:rPr>
              <w:t>indicare: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</w:p>
        </w:tc>
      </w:tr>
      <w:tr>
        <w:trPr>
          <w:trHeight w:val="219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153" w:hanging="0"/>
              <w:rPr>
                <w:sz w:val="13"/>
              </w:rPr>
            </w:pPr>
            <w:r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0" w:after="0"/>
              <w:rPr>
                <w:sz w:val="13"/>
              </w:rPr>
            </w:pPr>
            <w:r>
              <w:rPr>
                <w:w w:val="105"/>
                <w:sz w:val="13"/>
              </w:rPr>
              <w:t>preciso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documentazione):</w:t>
            </w:r>
          </w:p>
        </w:tc>
      </w:tr>
      <w:tr>
        <w:trPr>
          <w:trHeight w:val="713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4" w:after="0"/>
              <w:rPr>
                <w:sz w:val="13"/>
              </w:rPr>
            </w:pPr>
            <w:r>
              <w:rPr>
                <w:w w:val="150"/>
                <w:sz w:val="13"/>
              </w:rPr>
              <w:t>[………..…][……….…][……….…]</w:t>
            </w:r>
          </w:p>
        </w:tc>
      </w:tr>
      <w:tr>
        <w:trPr>
          <w:trHeight w:val="1643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4" w:after="0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16-ter del D.Lgs. 165/2001 (pantouflage o revolving door) in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 esercitato poteri autoritativi o negoziali per conto della stessa</w:t>
            </w:r>
            <w:r>
              <w:rPr>
                <w:spacing w:val="-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</w:p>
        </w:tc>
      </w:tr>
    </w:tbl>
    <w:p>
      <w:pPr>
        <w:pStyle w:val="Normal"/>
        <w:spacing w:before="122" w:after="0"/>
        <w:ind w:left="887" w:right="1096" w:hanging="0"/>
        <w:jc w:val="center"/>
        <w:rPr>
          <w:rFonts w:ascii="Times New Roman" w:hAnsi="Times New Roman"/>
          <w:sz w:val="17"/>
        </w:rPr>
      </w:pP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Parte</w:t>
      </w:r>
      <w:r>
        <w:rPr>
          <w:rFonts w:eastAsia="Times New Roman" w:ascii="Times New Roman" w:hAnsi="Times New Roman"/>
          <w:color w:val="00000A"/>
          <w:spacing w:val="-6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IV:</w:t>
      </w:r>
      <w:r>
        <w:rPr>
          <w:rFonts w:eastAsia="Times New Roman" w:ascii="Times New Roman" w:hAnsi="Times New Roman"/>
          <w:color w:val="00000A"/>
          <w:spacing w:val="-5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Criteri</w:t>
      </w:r>
      <w:r>
        <w:rPr>
          <w:rFonts w:eastAsia="Times New Roman" w:ascii="Times New Roman" w:hAnsi="Times New Roman"/>
          <w:color w:val="00000A"/>
          <w:spacing w:val="-8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di</w:t>
      </w:r>
      <w:r>
        <w:rPr>
          <w:rFonts w:eastAsia="Times New Roman" w:ascii="Times New Roman" w:hAnsi="Times New Roman"/>
          <w:color w:val="00000A"/>
          <w:spacing w:val="-4"/>
          <w:w w:val="105"/>
          <w:sz w:val="17"/>
        </w:rPr>
        <w:t xml:space="preserve"> </w:t>
      </w:r>
      <w:r>
        <w:rPr>
          <w:rFonts w:eastAsia="Times New Roman" w:ascii="Times New Roman" w:hAnsi="Times New Roman"/>
          <w:color w:val="00000A"/>
          <w:spacing w:val="-1"/>
          <w:w w:val="105"/>
          <w:sz w:val="17"/>
        </w:rPr>
        <w:t>selezione</w:t>
      </w:r>
    </w:p>
    <w:p>
      <w:pPr>
        <w:pStyle w:val="Normal"/>
        <w:spacing w:before="126" w:after="0"/>
        <w:ind w:left="887" w:right="1097" w:hanging="0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p>
      <w:pPr>
        <w:pStyle w:val="Normal"/>
        <w:ind w:left="652" w:hanging="0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Normal"/>
        <w:ind w:left="652" w:hanging="0"/>
        <w:rPr>
          <w:sz w:val="15"/>
        </w:rPr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  <w:sz w:val="15"/>
        </w:rPr>
        <w:t>: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INDICAZIONE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GLOBALE</w:t>
      </w:r>
      <w:r>
        <w:rPr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PER</w:t>
      </w:r>
      <w:r>
        <w:rPr>
          <w:color w:val="00000A"/>
          <w:spacing w:val="-10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TUTTI</w:t>
      </w:r>
      <w:r>
        <w:rPr>
          <w:color w:val="00000A"/>
          <w:spacing w:val="-6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I</w:t>
      </w:r>
      <w:r>
        <w:rPr>
          <w:color w:val="00000A"/>
          <w:spacing w:val="-3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CRITERI</w:t>
      </w:r>
      <w:r>
        <w:rPr>
          <w:color w:val="00000A"/>
          <w:spacing w:val="-5"/>
          <w:w w:val="105"/>
          <w:sz w:val="15"/>
        </w:rPr>
        <w:t xml:space="preserve"> </w:t>
      </w:r>
      <w:r>
        <w:rPr>
          <w:color w:val="00000A"/>
          <w:w w:val="105"/>
          <w:sz w:val="15"/>
        </w:rPr>
        <w:t>DI</w:t>
      </w:r>
      <w:r>
        <w:rPr>
          <w:color w:val="00000A"/>
          <w:spacing w:val="-6"/>
          <w:w w:val="105"/>
          <w:sz w:val="15"/>
        </w:rPr>
        <w:t xml:space="preserve"> </w:t>
      </w:r>
      <w:r>
        <mc:AlternateContent>
          <mc:Choice Requires="wps">
            <w:drawing>
              <wp:anchor behindDoc="1" distT="0" distB="635" distL="0" distR="0" simplePos="0" locked="0" layoutInCell="0" allowOverlap="1" relativeHeight="40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3175" r="0" b="3175"/>
                <wp:wrapTopAndBottom/>
                <wp:docPr id="37" name="Cornic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3582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52" w:before="24" w:after="0"/>
                              <w:ind w:left="105" w:right="81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2" path="m0,0l-2147483645,0l-2147483645,-2147483646l0,-2147483646xe" fillcolor="#bfbfbf" stroked="t" o:allowincell="f" style="position:absolute;margin-left:82.1pt;margin-top:22.7pt;width:475.65pt;height:28.15pt;mso-wrap-style:square;v-text-anchor:top;mso-position-horizontal-relative:page">
                <v:fill o:detectmouseclick="t" type="solid" color2="#404040"/>
                <v:stroke color="#00000a" weight="6480" joinstyle="round" endcap="flat"/>
                <v:textbox>
                  <w:txbxContent>
                    <w:p>
                      <w:pPr>
                        <w:pStyle w:val="Contenutocornice"/>
                        <w:spacing w:lineRule="auto" w:line="252" w:before="24" w:after="0"/>
                        <w:ind w:left="105" w:right="81" w:hanging="0"/>
                        <w:rPr/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color w:val="00000A"/>
          <w:w w:val="105"/>
          <w:sz w:val="15"/>
        </w:rPr>
        <w:t>SELEZIONE</w:t>
      </w:r>
    </w:p>
    <w:p>
      <w:pPr>
        <w:pStyle w:val="Corpodeltesto"/>
        <w:spacing w:before="6" w:after="0"/>
        <w:rPr>
          <w:sz w:val="7"/>
        </w:rPr>
      </w:pPr>
      <w:r>
        <w:rPr>
          <w:sz w:val="7"/>
        </w:rPr>
      </w:r>
    </w:p>
    <w:tbl>
      <w:tblPr>
        <w:tblW w:w="9079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482"/>
        <w:gridCol w:w="4596"/>
      </w:tblGrid>
      <w:tr>
        <w:trPr>
          <w:trHeight w:val="401" w:hRule="atLeast"/>
        </w:trPr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Rispetto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tutti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criteri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selezione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3" w:after="0"/>
              <w:ind w:left="91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</w:p>
        </w:tc>
      </w:tr>
      <w:tr>
        <w:trPr>
          <w:trHeight w:val="401" w:hRule="atLeast"/>
        </w:trPr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6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6" w:after="0"/>
              <w:ind w:left="91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</w:tbl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Normal"/>
        <w:spacing w:before="101" w:after="0"/>
        <w:ind w:left="652" w:hanging="0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>
      <w:pPr>
        <w:pStyle w:val="Corpodeltesto"/>
        <w:spacing w:before="9" w:after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2540" r="0" b="2540"/>
                <wp:wrapTopAndBottom/>
                <wp:docPr id="39" name="Cornic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437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6" w:after="0"/>
                              <w:ind w:left="10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3" path="m0,0l-2147483645,0l-2147483645,-2147483646l0,-2147483646xe" fillcolor="#bfbfbf" stroked="t" o:allowincell="f" style="position:absolute;margin-left:82.1pt;margin-top:17.9pt;width:454.6pt;height:19.15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6" w:after="0"/>
                        <w:ind w:left="106" w:hanging="0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7" w:after="0"/>
        <w:rPr>
          <w:sz w:val="7"/>
        </w:rPr>
      </w:pPr>
      <w:r>
        <w:rPr>
          <w:sz w:val="7"/>
        </w:rPr>
      </w:r>
    </w:p>
    <w:tbl>
      <w:tblPr>
        <w:tblW w:w="904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402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>
      <w:pPr>
        <w:sectPr>
          <w:footerReference w:type="default" r:id="rId12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tbl>
      <w:tblPr>
        <w:tblW w:w="904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1355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123" w:after="0"/>
              <w:ind w:left="364" w:right="93" w:hanging="276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1)</w:t>
            </w:r>
            <w:r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dell’appalto</w:t>
            </w:r>
          </w:p>
          <w:p>
            <w:pPr>
              <w:pStyle w:val="TableParagraph"/>
              <w:widowControl w:val="false"/>
              <w:spacing w:before="1" w:after="0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364" w:right="1146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[………….…]</w:t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88" w:right="345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widowControl w:val="false"/>
              <w:spacing w:before="118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>
        <w:trPr>
          <w:trHeight w:val="1981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 xml:space="preserve">2) </w:t>
            </w:r>
            <w:r>
              <w:rPr>
                <w:rFonts w:eastAsia="Times New Roman" w:ascii="Arial" w:hAnsi="Arial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Per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gli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servizi, forniture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lavori:</w:t>
            </w:r>
          </w:p>
          <w:p>
            <w:pPr>
              <w:pStyle w:val="TableParagraph"/>
              <w:widowControl w:val="false"/>
              <w:spacing w:before="7" w:after="0"/>
              <w:ind w:lef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364" w:right="168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>
            <w:pPr>
              <w:pStyle w:val="TableParagraph"/>
              <w:widowControl w:val="false"/>
              <w:spacing w:before="7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88" w:right="269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hanging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widowControl w:val="false"/>
              <w:spacing w:before="8" w:after="0"/>
              <w:ind w:lef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88" w:right="575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…]</w:t>
            </w:r>
            <w:r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widowControl w:val="false"/>
              <w:spacing w:lineRule="auto" w:line="252" w:before="2" w:after="0"/>
              <w:ind w:left="88" w:right="345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widowControl w:val="false"/>
              <w:spacing w:before="113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80540" cy="8255"/>
                <wp:effectExtent l="0" t="0" r="0" b="0"/>
                <wp:wrapTopAndBottom/>
                <wp:docPr id="41" name="Immagin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3" path="m0,0l-2147483645,0l-2147483645,-2147483646l0,-2147483646xe" fillcolor="#00000a" stroked="f" o:allowincell="f" style="position:absolute;margin-left:87.6pt;margin-top:10.5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footerReference w:type="default" r:id="rId13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2" w:before="67" w:after="0"/>
        <w:ind w:left="927" w:right="857" w:hanging="276"/>
        <w:rPr>
          <w:rFonts w:ascii="Arial" w:hAnsi="Arial"/>
          <w:b/>
          <w:b/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gli operatori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economici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di</w:t>
      </w:r>
      <w:r>
        <w:rPr>
          <w:rFonts w:eastAsia="Times New Roman"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taluni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Stati membri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potrebbero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dover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soddisfare</w:t>
      </w:r>
      <w:r>
        <w:rPr>
          <w:rFonts w:eastAsia="Times New Roman"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altri</w:t>
      </w:r>
      <w:r>
        <w:rPr>
          <w:rFonts w:eastAsia="Times New Roman"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requisiti</w:t>
      </w:r>
      <w:r>
        <w:rPr>
          <w:rFonts w:eastAsia="Times New Roman"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previsti</w:t>
      </w:r>
      <w:r>
        <w:rPr>
          <w:rFonts w:eastAsia="Times New Roman"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nello</w:t>
      </w:r>
      <w:r>
        <w:rPr>
          <w:rFonts w:eastAsia="Times New Roman"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1"/>
        </w:rPr>
        <w:t>stesso allegato.</w:t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2" w:after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ind w:left="887" w:right="1095" w:hanging="0"/>
        <w:jc w:val="center"/>
        <w:rPr>
          <w:sz w:val="15"/>
        </w:rPr>
      </w:pPr>
      <w:r>
        <w:rPr>
          <w:color w:val="00000A"/>
          <w:spacing w:val="-1"/>
          <w:w w:val="105"/>
          <w:sz w:val="14"/>
        </w:rPr>
        <w:t>B: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CAPACITÀ</w:t>
      </w:r>
      <w:r>
        <w:rPr>
          <w:color w:val="00000A"/>
          <w:spacing w:val="-4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ECONOMICA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spacing w:val="-1"/>
          <w:w w:val="105"/>
          <w:sz w:val="14"/>
        </w:rPr>
        <w:t>E</w:t>
      </w:r>
      <w:r>
        <w:rPr>
          <w:color w:val="00000A"/>
          <w:spacing w:val="-5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3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2"/>
          <w:w w:val="105"/>
          <w:sz w:val="15"/>
        </w:rPr>
        <w:t xml:space="preserve"> </w:t>
      </w:r>
      <w:r>
        <mc:AlternateContent>
          <mc:Choice Requires="wps">
            <w:drawing>
              <wp:anchor behindDoc="1" distT="0" distB="0" distL="0" distR="0" simplePos="0" locked="0" layoutInCell="0" allowOverlap="1" relativeHeight="45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2540" r="0" b="2540"/>
                <wp:wrapTopAndBottom/>
                <wp:docPr id="42" name="Cornic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42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6" w:after="0"/>
                              <w:ind w:left="10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4" path="m0,0l-2147483645,0l-2147483645,-2147483646l0,-2147483646xe" fillcolor="#bfbfbf" stroked="t" o:allowincell="f" style="position:absolute;margin-left:82.1pt;margin-top:14.85pt;width:454.6pt;height:19.05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6" w:after="0"/>
                        <w:ind w:left="106" w:hanging="0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w w:val="105"/>
          <w:sz w:val="15"/>
        </w:rPr>
        <w:t>Codice)</w:t>
      </w:r>
    </w:p>
    <w:p>
      <w:pPr>
        <w:pStyle w:val="Corpodeltesto"/>
        <w:spacing w:before="10" w:after="0"/>
        <w:rPr>
          <w:sz w:val="7"/>
        </w:rPr>
      </w:pPr>
      <w:r>
        <w:rPr>
          <w:sz w:val="7"/>
        </w:rPr>
      </w:r>
    </w:p>
    <w:tbl>
      <w:tblPr>
        <w:tblW w:w="904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400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3" w:after="0"/>
              <w:rPr>
                <w:rFonts w:ascii="Arial" w:hAnsi="Arial"/>
                <w:b/>
                <w:b/>
                <w:i/>
                <w:i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>
        <w:trPr>
          <w:trHeight w:val="5318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3" w:after="0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1a) Il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>
              <w:rPr>
                <w:color w:val="00000A"/>
                <w:w w:val="105"/>
                <w:sz w:val="14"/>
              </w:rPr>
              <w:t>maturato nel triennio precedente a quello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before="4" w:after="0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</w:t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lineRule="auto" w:line="247" w:before="98" w:after="0"/>
              <w:ind w:left="88" w:right="94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importo</w:t>
            </w:r>
            <w:r>
              <w:rPr>
                <w:rFonts w:eastAsia="Times New Roman" w:ascii="Arial" w:hAnsi="Arial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eastAsia="Times New Roman"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20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Euro):</w:t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94" w:leader="none"/>
              </w:tabs>
              <w:spacing w:lineRule="auto" w:line="252" w:before="93" w:after="0"/>
              <w:ind w:left="292"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inequivoco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momento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in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cui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partecipa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una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a, del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before="9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alternativa</w:t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94" w:leader="none"/>
              </w:tabs>
              <w:spacing w:lineRule="auto" w:line="252" w:before="99" w:after="0"/>
              <w:ind w:left="292"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deve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aver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realizzato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nei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migliori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cinque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dei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dieci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antecedenti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rPr>
                <w:sz w:val="14"/>
              </w:rPr>
            </w:pPr>
            <w:r>
              <w:rPr>
                <w:color w:val="00000A"/>
                <w:spacing w:val="-1"/>
                <w:w w:val="115"/>
                <w:sz w:val="14"/>
              </w:rPr>
              <w:t>Fatturato</w:t>
            </w:r>
            <w:r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globale</w:t>
            </w:r>
            <w:r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  <w:r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[…]</w:t>
            </w:r>
            <w:r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>
              <w:rPr>
                <w:color w:val="00000A"/>
                <w:w w:val="115"/>
                <w:sz w:val="14"/>
              </w:rPr>
              <w:t>valuta</w:t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before="2" w:after="0"/>
              <w:ind w:lef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widowControl w:val="false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</w:p>
          <w:p>
            <w:pPr>
              <w:pStyle w:val="TableParagraph"/>
              <w:widowControl w:val="false"/>
              <w:spacing w:before="127" w:after="0"/>
              <w:ind w:left="129" w:hanging="0"/>
              <w:rPr>
                <w:sz w:val="14"/>
              </w:rPr>
            </w:pP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 xml:space="preserve">[……….…] </w:t>
            </w:r>
            <w:r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•</w:t>
            </w:r>
            <w:r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>
              <w:rPr>
                <w:color w:val="00000A"/>
                <w:w w:val="135"/>
                <w:sz w:val="14"/>
              </w:rPr>
              <w:t>[……….…]</w:t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before="11" w:after="0"/>
              <w:ind w:lef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753" w:leader="dot"/>
              </w:tabs>
              <w:spacing w:lineRule="auto" w:line="427" w:before="125" w:after="0"/>
              <w:ind w:left="88" w:right="2763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>
        <w:trPr>
          <w:trHeight w:val="738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5" w:after="0"/>
              <w:ind w:left="88" w:right="92" w:hanging="0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avvio delle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attività dell'operatore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</w:tc>
      </w:tr>
      <w:tr>
        <w:trPr>
          <w:trHeight w:val="1641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3" w:after="0"/>
              <w:ind w:left="292" w:right="203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eventuali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altri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requisiti</w:t>
            </w:r>
            <w:r>
              <w:rPr>
                <w:rFonts w:eastAsia="Times New Roman"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economici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 xml:space="preserve">finanziari </w:t>
            </w:r>
            <w:r>
              <w:rPr>
                <w:color w:val="00000A"/>
                <w:w w:val="105"/>
                <w:sz w:val="14"/>
              </w:rPr>
              <w:t>specificati nell'avviso o bando pertinente o nei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dichiara che:</w:t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lineRule="auto" w:line="252" w:before="101" w:after="0"/>
              <w:ind w:left="88" w:right="485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 bando pertinente o nei documenti di gara è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[……]</w:t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88" w:right="345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widowControl w:val="false"/>
              <w:spacing w:before="118" w:after="0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>
      <w:pPr>
        <w:pStyle w:val="Corpodeltesto"/>
        <w:spacing w:before="1" w:after="0"/>
        <w:rPr>
          <w:sz w:val="22"/>
        </w:rPr>
      </w:pPr>
      <w:r>
        <w:rPr>
          <w:sz w:val="22"/>
        </w:rPr>
      </w:r>
    </w:p>
    <w:p>
      <w:pPr>
        <w:pStyle w:val="Titolo3"/>
        <w:rPr>
          <w:sz w:val="7"/>
        </w:rPr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>
      <w:pPr>
        <w:pStyle w:val="Corpodeltesto"/>
        <w:spacing w:before="11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47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2540" r="0" b="2540"/>
                <wp:wrapTopAndBottom/>
                <wp:docPr id="44" name="Cornic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2451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7" w:after="0"/>
                              <w:ind w:left="106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5" path="m0,0l-2147483645,0l-2147483645,-2147483646l0,-2147483646xe" fillcolor="#bfbfbf" stroked="t" o:allowincell="f" style="position:absolute;margin-left:82.1pt;margin-top:15.15pt;width:454.6pt;height:19.25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7" w:after="0"/>
                        <w:ind w:left="106" w:hanging="0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10" w:after="0"/>
        <w:rPr>
          <w:sz w:val="7"/>
        </w:rPr>
      </w:pPr>
      <w:r>
        <w:rPr>
          <w:sz w:val="7"/>
        </w:rPr>
      </w:r>
    </w:p>
    <w:tbl>
      <w:tblPr>
        <w:tblW w:w="904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400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3" w:after="0"/>
              <w:rPr>
                <w:rFonts w:ascii="Arial" w:hAnsi="Arial"/>
                <w:b/>
                <w:b/>
                <w:i/>
                <w:i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>
        <w:trPr>
          <w:trHeight w:val="789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123" w:after="0"/>
              <w:ind w:left="429" w:right="92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periodo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riferimento(</w:t>
            </w:r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ha</w:t>
            </w:r>
            <w:r>
              <w:rPr>
                <w:rFonts w:eastAsia="Times New Roman"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eseguito</w:t>
            </w:r>
            <w:r>
              <w:rPr>
                <w:rFonts w:eastAsia="Times New Roman"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seguenti</w:t>
            </w:r>
            <w:r>
              <w:rPr>
                <w:rFonts w:eastAsia="Times New Roman"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lavori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5" w:after="0"/>
              <w:ind w:left="88" w:right="146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 nei documenti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color w:val="00000A"/>
                <w:w w:val="125"/>
                <w:sz w:val="14"/>
              </w:rPr>
              <w:t>Lavori:</w:t>
            </w:r>
            <w:r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>
      <w:pPr>
        <w:pStyle w:val="Corpodeltesto"/>
        <w:spacing w:before="3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49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80540" cy="8255"/>
                <wp:effectExtent l="0" t="0" r="0" b="0"/>
                <wp:wrapTopAndBottom/>
                <wp:docPr id="46" name="Immagin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4" path="m0,0l-2147483645,0l-2147483645,-2147483646l0,-2147483646xe" fillcolor="#00000a" stroked="f" o:allowincell="f" style="position:absolute;margin-left:87.6pt;margin-top:15.1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footerReference w:type="default" r:id="rId14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76" w:after="0"/>
        <w:ind w:left="652" w:hanging="0"/>
        <w:rPr>
          <w:sz w:val="7"/>
        </w:rPr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tbl>
      <w:tblPr>
        <w:tblW w:w="9041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92"/>
        <w:gridCol w:w="1299"/>
        <w:gridCol w:w="910"/>
        <w:gridCol w:w="710"/>
        <w:gridCol w:w="1114"/>
        <w:gridCol w:w="394"/>
      </w:tblGrid>
      <w:tr>
        <w:trPr>
          <w:trHeight w:val="733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88" w:right="354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elettronica,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19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7" w:after="0"/>
              <w:ind w:left="88" w:right="345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widowControl w:val="false"/>
              <w:spacing w:before="118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>
        <w:trPr>
          <w:trHeight w:val="361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1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607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7" w:before="139" w:after="0"/>
              <w:ind w:left="88" w:right="94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(per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gli</w:t>
            </w:r>
            <w:r>
              <w:rPr>
                <w:rFonts w:eastAsia="Times New Roman"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lavori</w:t>
            </w:r>
            <w:r>
              <w:rPr>
                <w:rFonts w:eastAsia="Times New Roman"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spacing w:val="-1"/>
                <w:w w:val="105"/>
                <w:sz w:val="14"/>
              </w:rPr>
              <w:t>importo</w:t>
            </w:r>
            <w:r>
              <w:rPr>
                <w:rFonts w:eastAsia="Times New Roman" w:ascii="Arial" w:hAnsi="Arial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pari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o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superiore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a</w:t>
            </w:r>
            <w:r>
              <w:rPr>
                <w:rFonts w:eastAsia="Times New Roman"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100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milioni</w:t>
            </w:r>
            <w:r>
              <w:rPr>
                <w:rFonts w:eastAsia="Times New Roman"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028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41" w:after="0"/>
              <w:ind w:left="88" w:right="92" w:hanging="0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entità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tipologia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compresi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categoria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individuata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rispettive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esecuzione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b,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753" w:leader="dot"/>
              </w:tabs>
              <w:spacing w:lineRule="atLeast" w:line="280" w:before="6" w:after="0"/>
              <w:ind w:left="88" w:right="3435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w w:val="105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</w:t>
            </w:r>
          </w:p>
        </w:tc>
      </w:tr>
      <w:tr>
        <w:trPr>
          <w:trHeight w:val="853" w:hRule="atLeast"/>
        </w:trPr>
        <w:tc>
          <w:tcPr>
            <w:tcW w:w="4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7" w:before="123" w:after="0"/>
              <w:ind w:left="503" w:right="30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rFonts w:eastAsia="Times New Roman" w:ascii="Arial" w:hAnsi="Arial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rFonts w:eastAsia="Times New Roman" w:ascii="Arial" w:hAnsi="Arial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rFonts w:eastAsia="Times New Roman" w:ascii="Arial" w:hAnsi="Arial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rFonts w:eastAsia="Times New Roman" w:ascii="Arial" w:hAnsi="Arial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rFonts w:eastAsia="Times New Roman" w:ascii="Arial" w:hAnsi="Arial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i/>
                <w:color w:val="00000A"/>
                <w:w w:val="105"/>
                <w:sz w:val="14"/>
              </w:rPr>
              <w:t>servizi</w:t>
            </w:r>
            <w:r>
              <w:rPr>
                <w:color w:val="00000A"/>
                <w:w w:val="105"/>
                <w:sz w:val="14"/>
              </w:rPr>
              <w:t>:</w:t>
            </w:r>
          </w:p>
          <w:p>
            <w:pPr>
              <w:pStyle w:val="TableParagraph"/>
              <w:widowControl w:val="false"/>
              <w:spacing w:lineRule="auto" w:line="252" w:before="3" w:after="0"/>
              <w:ind w:left="503" w:right="181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19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5" w:after="0"/>
              <w:ind w:left="88" w:right="146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 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di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gara):</w:t>
            </w:r>
          </w:p>
          <w:p>
            <w:pPr>
              <w:pStyle w:val="TableParagraph"/>
              <w:widowControl w:val="false"/>
              <w:spacing w:before="118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>
        <w:trPr>
          <w:trHeight w:val="400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ind w:left="86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ind w:left="84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ind w:left="84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ind w:left="84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405" w:hRule="atLeast"/>
        </w:trPr>
        <w:tc>
          <w:tcPr>
            <w:tcW w:w="45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94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2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4" w:before="118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Per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quanto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riguarda 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gli 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eventuali </w:t>
            </w:r>
            <w:r>
              <w:rPr>
                <w:rFonts w:eastAsia="Times New Roman" w:ascii="Arial" w:hAnsi="Arial"/>
                <w:b/>
                <w:spacing w:val="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altri </w:t>
            </w:r>
            <w:r>
              <w:rPr>
                <w:rFonts w:eastAsia="Times New Roman" w:ascii="Arial" w:hAns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requisiti </w:t>
            </w:r>
            <w:r>
              <w:rPr>
                <w:rFonts w:eastAsia="Times New Roman" w:ascii="Arial" w:hAnsi="Arial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 xml:space="preserve">tecnici </w:t>
            </w:r>
            <w:r>
              <w:rPr>
                <w:rFonts w:eastAsia="Times New Roman" w:ascii="Arial" w:hAnsi="Arial"/>
                <w:b/>
                <w:spacing w:val="11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w w:val="105"/>
                <w:sz w:val="14"/>
              </w:rPr>
              <w:t>e</w:t>
            </w:r>
          </w:p>
        </w:tc>
        <w:tc>
          <w:tcPr>
            <w:tcW w:w="4519" w:type="dxa"/>
            <w:gridSpan w:val="6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2" w:before="120" w:after="0"/>
              <w:rPr>
                <w:sz w:val="14"/>
              </w:rPr>
            </w:pPr>
            <w:r>
              <w:rPr>
                <w:w w:val="145"/>
                <w:sz w:val="14"/>
              </w:rPr>
              <w:t>[……]</w:t>
            </w:r>
          </w:p>
        </w:tc>
      </w:tr>
      <w:tr>
        <w:trPr>
          <w:trHeight w:val="169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145" w:before="3" w:after="0"/>
              <w:ind w:left="0" w:right="93" w:hanging="0"/>
              <w:jc w:val="right"/>
              <w:rPr>
                <w:sz w:val="14"/>
              </w:rPr>
            </w:pPr>
            <w:r>
              <w:rPr>
                <w:rFonts w:eastAsia="Times New Roman" w:ascii="Arial" w:hAnsi="Arial"/>
                <w:b/>
                <w:w w:val="105"/>
                <w:sz w:val="14"/>
              </w:rPr>
              <w:t>professionali</w:t>
            </w:r>
            <w:r>
              <w:rPr>
                <w:rFonts w:eastAsia="Times New Roman" w:ascii="Arial" w:hAnsi="Arial"/>
                <w:b/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309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7" w:after="0"/>
              <w:ind w:left="0" w:right="94" w:hanging="0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 xml:space="preserve">documenti 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gara,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l'operatore  </w:t>
            </w:r>
            <w:r>
              <w:rPr>
                <w:spacing w:val="1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 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dichiara  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che: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646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8" w:after="0"/>
              <w:ind w:left="0" w:hanging="0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88" w:right="485" w:hanging="0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eventualmente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</w:t>
            </w:r>
            <w:r>
              <w:rPr>
                <w:spacing w:val="-3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 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documenti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</w:p>
          <w:p>
            <w:pPr>
              <w:pStyle w:val="TableParagraph"/>
              <w:widowControl w:val="false"/>
              <w:spacing w:lineRule="exact" w:line="142" w:before="2" w:after="0"/>
              <w:rPr>
                <w:sz w:val="14"/>
              </w:rPr>
            </w:pPr>
            <w:r>
              <w:rPr>
                <w:w w:val="105"/>
                <w:sz w:val="14"/>
              </w:rPr>
              <w:t>disponibile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elettronicamente,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indicare:</w:t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" w:after="0"/>
              <w:ind w:left="0" w:hanging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lineRule="auto" w:line="252"/>
              <w:ind w:left="88" w:right="345" w:hanging="0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</w:t>
            </w:r>
            <w:r>
              <w:rPr>
                <w:spacing w:val="-3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preciso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documentazione):</w:t>
            </w:r>
          </w:p>
        </w:tc>
      </w:tr>
      <w:tr>
        <w:trPr>
          <w:trHeight w:val="281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19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" w:after="0"/>
              <w:rPr>
                <w:sz w:val="14"/>
              </w:rPr>
            </w:pPr>
            <w:r>
              <w:rPr>
                <w:w w:val="145"/>
                <w:sz w:val="14"/>
              </w:rPr>
              <w:t>[…………..][……….…][………..…]</w:t>
            </w:r>
          </w:p>
        </w:tc>
      </w:tr>
    </w:tbl>
    <w:p>
      <w:pPr>
        <w:pStyle w:val="Corpodeltesto"/>
        <w:spacing w:before="1" w:after="0"/>
        <w:rPr>
          <w:sz w:val="27"/>
        </w:rPr>
      </w:pPr>
      <w:r>
        <w:rPr>
          <w:sz w:val="27"/>
        </w:rPr>
      </w:r>
    </w:p>
    <w:p>
      <w:pPr>
        <w:pStyle w:val="Titolo4"/>
        <w:rPr>
          <w:sz w:val="7"/>
        </w:rPr>
      </w:pPr>
      <w:r>
        <w:rPr>
          <w:spacing w:val="-1"/>
          <w:w w:val="105"/>
        </w:rPr>
        <w:t>D: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2540" r="0" b="2540"/>
                <wp:wrapTopAndBottom/>
                <wp:docPr id="47" name="Cornic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040" cy="3506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445">
                          <a:solidFill>
                            <a:srgbClr val="00000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7" w:before="26" w:after="0"/>
                              <w:ind w:left="106" w:right="101" w:hanging="0"/>
                              <w:jc w:val="both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6" path="m0,0l-2147483645,0l-2147483645,-2147483646l0,-2147483646xe" fillcolor="#bfbfbf" stroked="t" o:allowincell="f" style="position:absolute;margin-left:82.1pt;margin-top:19.2pt;width:454.6pt;height:27.55pt;mso-wrap-style:square;v-text-anchor:top;mso-position-horizontal-relative:page">
                <v:fill o:detectmouseclick="t" type="solid" color2="#404040"/>
                <v:stroke color="#00000a" weight="43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7" w:before="26" w:after="0"/>
                        <w:ind w:left="106" w:right="101" w:hanging="0"/>
                        <w:jc w:val="both"/>
                        <w:rPr/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w w:val="105"/>
        </w:rPr>
        <w:t>AMBIENTALE</w:t>
      </w:r>
    </w:p>
    <w:p>
      <w:pPr>
        <w:pStyle w:val="Corpodeltesto"/>
        <w:spacing w:before="7" w:after="0"/>
        <w:rPr>
          <w:sz w:val="7"/>
        </w:rPr>
      </w:pPr>
      <w:r>
        <w:rPr>
          <w:sz w:val="7"/>
        </w:rPr>
      </w:r>
    </w:p>
    <w:tbl>
      <w:tblPr>
        <w:tblW w:w="904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570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7" w:before="125" w:after="0"/>
              <w:ind w:left="88" w:right="788" w:hanging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849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3" w:after="0"/>
              <w:ind w:left="88" w:right="153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persone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</w:tc>
      </w:tr>
      <w:tr>
        <w:trPr>
          <w:trHeight w:val="452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62" w:after="0"/>
              <w:ind w:left="88" w:right="179" w:hanging="0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15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</w:t>
            </w:r>
            <w:r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>
              <w:rPr>
                <w:color w:val="00000A"/>
                <w:w w:val="150"/>
                <w:sz w:val="14"/>
              </w:rPr>
              <w:t>[…….……]</w:t>
            </w:r>
          </w:p>
        </w:tc>
      </w:tr>
      <w:tr>
        <w:trPr>
          <w:trHeight w:val="55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9" w:before="63" w:after="0"/>
              <w:ind w:left="88" w:right="269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5" w:after="0"/>
              <w:ind w:left="0" w:hanging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spacing w:lineRule="auto" w:line="252" w:before="1" w:after="0"/>
              <w:ind w:left="88" w:right="345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>
        <w:trPr>
          <w:trHeight w:val="340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4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>
        <w:trPr>
          <w:trHeight w:val="1811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3" w:after="0"/>
              <w:ind w:left="88" w:right="265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determinati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>
            <w:pPr>
              <w:pStyle w:val="TableParagraph"/>
              <w:widowControl w:val="false"/>
              <w:spacing w:lineRule="auto" w:line="252" w:before="112" w:after="0"/>
              <w:ind w:left="88" w:right="179" w:hanging="0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di prova relativi ai </w:t>
            </w:r>
            <w:r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dispone:</w:t>
            </w:r>
          </w:p>
          <w:p>
            <w:pPr>
              <w:pStyle w:val="TableParagraph"/>
              <w:widowControl w:val="false"/>
              <w:spacing w:lineRule="auto" w:line="252" w:before="112" w:after="0"/>
              <w:ind w:left="88" w:right="269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elettronicamente,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 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</w:t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ind w:lef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widowControl w:val="false"/>
              <w:spacing w:before="140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[………..…]</w:t>
            </w:r>
            <w:r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>
      <w:pPr>
        <w:sectPr>
          <w:footerReference w:type="default" r:id="rId15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5"/>
        </w:rPr>
      </w:pPr>
      <w:r>
        <w:rPr>
          <w:sz w:val="25"/>
        </w:rPr>
      </w:r>
    </w:p>
    <w:tbl>
      <w:tblPr>
        <w:tblW w:w="9042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4520"/>
      </w:tblGrid>
      <w:tr>
        <w:trPr>
          <w:trHeight w:val="736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7" w:after="0"/>
              <w:ind w:left="88" w:right="345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  <w:p>
            <w:pPr>
              <w:pStyle w:val="TableParagraph"/>
              <w:widowControl w:val="false"/>
              <w:spacing w:before="118" w:after="0"/>
              <w:ind w:left="129" w:hanging="0"/>
              <w:rPr>
                <w:sz w:val="14"/>
              </w:rPr>
            </w:pPr>
            <w:r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>
      <w:pPr>
        <w:sectPr>
          <w:footerReference w:type="default" r:id="rId16"/>
          <w:type w:val="nextPage"/>
          <w:pgSz w:w="11906" w:h="16838"/>
          <w:pgMar w:left="1100" w:right="420" w:gutter="0" w:header="0" w:top="1580" w:footer="1906" w:bottom="2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7" w:after="0"/>
        <w:rPr>
          <w:sz w:val="17"/>
        </w:rPr>
      </w:pPr>
      <w:r>
        <w:rPr>
          <w:sz w:val="17"/>
        </w:rPr>
      </w:r>
    </w:p>
    <w:p>
      <w:pPr>
        <w:pStyle w:val="Normal"/>
        <w:spacing w:before="97" w:after="0"/>
        <w:ind w:left="887" w:right="1097" w:hanging="0"/>
        <w:jc w:val="center"/>
        <w:rPr>
          <w:sz w:val="15"/>
        </w:rPr>
      </w:pPr>
      <w:r>
        <mc:AlternateContent>
          <mc:Choice Requires="wpg">
            <w:drawing>
              <wp:anchor behindDoc="1" distT="4445" distB="0" distL="114300" distR="65567560" simplePos="0" locked="0" layoutInCell="0" allowOverlap="1" relativeHeight="54">
                <wp:simplePos x="0" y="0"/>
                <wp:positionH relativeFrom="page">
                  <wp:posOffset>-6910705</wp:posOffset>
                </wp:positionH>
                <wp:positionV relativeFrom="paragraph">
                  <wp:posOffset>273050</wp:posOffset>
                </wp:positionV>
                <wp:extent cx="21817330" cy="751840"/>
                <wp:effectExtent l="0" t="1270" r="635" b="0"/>
                <wp:wrapTopAndBottom/>
                <wp:docPr id="49" name="Immagine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7440" cy="751680"/>
                          <a:chOff x="0" y="0"/>
                          <a:chExt cx="21817440" cy="751680"/>
                        </a:xfrm>
                      </wpg:grpSpPr>
                      <wps:wsp>
                        <wps:cNvSpPr/>
                        <wps:spPr>
                          <a:xfrm>
                            <a:off x="7685280" y="0"/>
                            <a:ext cx="6402240" cy="7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79760" y="748800"/>
                            <a:ext cx="6142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066" h="348">
                                <a:moveTo>
                                  <a:pt x="17065" y="0"/>
                                </a:moveTo>
                                <a:lnTo>
                                  <a:pt x="170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347"/>
                                </a:lnTo>
                                <a:lnTo>
                                  <a:pt x="16" y="347"/>
                                </a:lnTo>
                                <a:lnTo>
                                  <a:pt x="16" y="18"/>
                                </a:lnTo>
                                <a:lnTo>
                                  <a:pt x="17049" y="18"/>
                                </a:lnTo>
                                <a:lnTo>
                                  <a:pt x="17049" y="347"/>
                                </a:lnTo>
                                <a:lnTo>
                                  <a:pt x="17065" y="347"/>
                                </a:lnTo>
                                <a:lnTo>
                                  <a:pt x="17065" y="18"/>
                                </a:lnTo>
                                <a:lnTo>
                                  <a:pt x="17065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685280" y="720"/>
                            <a:ext cx="6402240" cy="7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8160" y="749160"/>
                            <a:ext cx="4744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184" h="299">
                                <a:moveTo>
                                  <a:pt x="16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298"/>
                                </a:lnTo>
                                <a:lnTo>
                                  <a:pt x="16" y="298"/>
                                </a:lnTo>
                                <a:lnTo>
                                  <a:pt x="16" y="2"/>
                                </a:lnTo>
                                <a:moveTo>
                                  <a:pt x="13183" y="0"/>
                                </a:moveTo>
                                <a:lnTo>
                                  <a:pt x="13167" y="0"/>
                                </a:lnTo>
                                <a:lnTo>
                                  <a:pt x="13167" y="296"/>
                                </a:lnTo>
                                <a:lnTo>
                                  <a:pt x="13183" y="296"/>
                                </a:lnTo>
                                <a:lnTo>
                                  <a:pt x="1318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685280" y="720"/>
                            <a:ext cx="6402240" cy="7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8160" y="749880"/>
                            <a:ext cx="4744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184" h="297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6"/>
                                </a:lnTo>
                                <a:lnTo>
                                  <a:pt x="16" y="296"/>
                                </a:lnTo>
                                <a:lnTo>
                                  <a:pt x="16" y="0"/>
                                </a:lnTo>
                                <a:moveTo>
                                  <a:pt x="13183" y="0"/>
                                </a:moveTo>
                                <a:lnTo>
                                  <a:pt x="13167" y="0"/>
                                </a:lnTo>
                                <a:lnTo>
                                  <a:pt x="13167" y="296"/>
                                </a:lnTo>
                                <a:lnTo>
                                  <a:pt x="13183" y="296"/>
                                </a:lnTo>
                                <a:lnTo>
                                  <a:pt x="1318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685280" y="1440"/>
                            <a:ext cx="6402240" cy="7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8160" y="749880"/>
                            <a:ext cx="4744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184" h="504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"/>
                                </a:lnTo>
                                <a:lnTo>
                                  <a:pt x="16" y="503"/>
                                </a:lnTo>
                                <a:lnTo>
                                  <a:pt x="16" y="0"/>
                                </a:lnTo>
                                <a:moveTo>
                                  <a:pt x="13183" y="0"/>
                                </a:moveTo>
                                <a:lnTo>
                                  <a:pt x="13167" y="0"/>
                                </a:lnTo>
                                <a:lnTo>
                                  <a:pt x="13167" y="503"/>
                                </a:lnTo>
                                <a:lnTo>
                                  <a:pt x="13183" y="503"/>
                                </a:lnTo>
                                <a:lnTo>
                                  <a:pt x="1318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685280" y="1800"/>
                            <a:ext cx="6402240" cy="7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178160" y="751320"/>
                            <a:ext cx="47448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184" h="299">
                                <a:moveTo>
                                  <a:pt x="16" y="2"/>
                                </a:moveTo>
                                <a:lnTo>
                                  <a:pt x="0" y="2"/>
                                </a:lnTo>
                                <a:lnTo>
                                  <a:pt x="0" y="298"/>
                                </a:lnTo>
                                <a:lnTo>
                                  <a:pt x="16" y="298"/>
                                </a:lnTo>
                                <a:lnTo>
                                  <a:pt x="16" y="2"/>
                                </a:lnTo>
                                <a:moveTo>
                                  <a:pt x="13183" y="0"/>
                                </a:moveTo>
                                <a:lnTo>
                                  <a:pt x="13167" y="0"/>
                                </a:lnTo>
                                <a:lnTo>
                                  <a:pt x="13167" y="296"/>
                                </a:lnTo>
                                <a:lnTo>
                                  <a:pt x="13183" y="296"/>
                                </a:lnTo>
                                <a:lnTo>
                                  <a:pt x="13183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685280" y="2520"/>
                            <a:ext cx="6402240" cy="72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479760" y="751320"/>
                            <a:ext cx="6142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066" h="348">
                                <a:moveTo>
                                  <a:pt x="17065" y="0"/>
                                </a:moveTo>
                                <a:lnTo>
                                  <a:pt x="17049" y="0"/>
                                </a:lnTo>
                                <a:lnTo>
                                  <a:pt x="17049" y="331"/>
                                </a:lnTo>
                                <a:lnTo>
                                  <a:pt x="16" y="331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lnTo>
                                  <a:pt x="0" y="347"/>
                                </a:lnTo>
                                <a:lnTo>
                                  <a:pt x="17049" y="347"/>
                                </a:lnTo>
                                <a:lnTo>
                                  <a:pt x="17065" y="347"/>
                                </a:lnTo>
                                <a:lnTo>
                                  <a:pt x="17065" y="331"/>
                                </a:lnTo>
                                <a:lnTo>
                                  <a:pt x="17065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21817440" cy="205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4"/>
                                  <w:bCs/>
                                  <w:iCs w:val="false"/>
                                  <w:smallCaps w:val="false"/>
                                  <w:caps w:val="false"/>
                                  <w:rFonts w:ascii="Arial" w:hAnsi="Arial" w:cs="Times New Roman"/>
                                  <w:color w:val="00000A"/>
                                  <w:lang w:eastAsia="it-IT"/>
                                </w:rPr>
                                <w:t>L'operatore economico deve fornire informazioni solo se la stazione appaltante o l’ente concedente ha specificato i criteri e le regole obiettivi e non discriminatori da applicare per limitare il numero di candidati che saranno invitati a presentare un'offerta o a</w:t>
                              </w:r>
                              <w:r>
                                <w:rPr>
                                  <w:sz w:val="1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4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Arial" w:hAnsi="Arial" w:cs="Times New Roman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4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Arial" w:hAnsi="Arial" w:cs="Times New Roman"/>
                                  <w:color w:val="00000A"/>
                                  <w:lang w:eastAsia="it-IT"/>
                                </w:rPr>
                                <w:t>partecipare al dialogo. Tali informazioni, che possono essere accompagnate da condizioni relative ai (tipi di) certificati o alle forme</w:t>
                              </w:r>
                              <w:r>
                                <w:rPr>
                                  <w:sz w:val="1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4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Arial" w:hAnsi="Arial" w:cs="Times New Roman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4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Arial" w:hAnsi="Arial" w:cs="Times New Roman"/>
                                  <w:color w:val="00000A"/>
                                  <w:lang w:eastAsia="it-IT"/>
                                </w:rPr>
                                <w:t>di prove documentali da produrre eventualmente, sono riportate nell'avviso o bando pertinente o nei documenti di gara ivi citati.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4"/>
                                  <w:bCs/>
                                  <w:iCs w:val="false"/>
                                  <w:smallCaps w:val="false"/>
                                  <w:caps w:val="false"/>
                                  <w:rFonts w:ascii="Arial" w:hAnsi="Arial" w:eastAsia="Times New Roman" w:cs="Times New Roman"/>
                                  <w:color w:val="00000A"/>
                                  <w:lang w:eastAsia="it-IT"/>
                                </w:rPr>
                                <w:t>Solo per le procedure ristrette, le procedure competitive con negoziazione, le procedure di dialogo competitivo e i partenariati per</w:t>
                              </w:r>
                              <w:r>
                                <w:rPr>
                                  <w:sz w:val="1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4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Arial" w:hAnsi="Arial" w:eastAsia="Times New Roman" w:cs="Times New Roman"/>
                                  <w:color w:val="00000A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4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Arial" w:hAnsi="Arial" w:eastAsia="Times New Roman" w:cs="Times New Roman"/>
                                  <w:color w:val="00000A"/>
                                  <w:lang w:eastAsia="it-IT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lIns="0" rIns="0" t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magine15" style="position:absolute;margin-left:-544.15pt;margin-top:21.5pt;width:1717.9pt;height:59.2pt" coordorigin="-10883,430" coordsize="34358,1184">
                <v:rect id="shape_0" path="m0,0l-2147483645,0l-2147483645,-2147483646l0,-2147483646xe" fillcolor="#bfbfbf" stroked="f" o:allowincell="f" style="position:absolute;left:1220;top:430;width:10081;height:0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220;top:431;width:10081;height:0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220;top:431;width:10081;height:0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220;top:432;width:10081;height:0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220;top:433;width:10081;height:0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  <v:rect id="shape_0" path="m0,0l-2147483645,0l-2147483645,-2147483646l0,-2147483646xe" fillcolor="#bfbfbf" stroked="f" o:allowincell="f" style="position:absolute;left:1220;top:434;width:10081;height:0;mso-wrap-style:none;v-text-anchor:middle;mso-position-horizontal-relative:page">
                  <v:fill o:detectmouseclick="t" type="solid" color2="#404040"/>
                  <v:stroke color="#3465a4" joinstyle="round" endcap="flat"/>
                  <w10:wrap type="topAndBottom"/>
                </v:rect>
              </v:group>
            </w:pict>
          </mc:Fallback>
        </mc:AlternateContent>
      </w:r>
      <w:r>
        <w:rPr>
          <w:rFonts w:eastAsia="Times New Roman" w:ascii="Times New Roman" w:hAnsi="Times New Roman"/>
          <w:b/>
          <w:color w:val="00000A"/>
          <w:sz w:val="18"/>
        </w:rPr>
        <w:t>Parte</w:t>
      </w:r>
      <w:r>
        <w:rPr>
          <w:rFonts w:eastAsia="Times New Roman" w:ascii="Times New Roman" w:hAnsi="Times New Roman"/>
          <w:b/>
          <w:color w:val="00000A"/>
          <w:spacing w:val="9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V:</w:t>
      </w:r>
      <w:r>
        <w:rPr>
          <w:rFonts w:eastAsia="Times New Roman" w:ascii="Times New Roman" w:hAnsi="Times New Roman"/>
          <w:b/>
          <w:color w:val="00000A"/>
          <w:spacing w:val="12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Riduzione</w:t>
      </w:r>
      <w:r>
        <w:rPr>
          <w:rFonts w:eastAsia="Times New Roman" w:ascii="Times New Roman" w:hAnsi="Times New Roman"/>
          <w:b/>
          <w:color w:val="00000A"/>
          <w:spacing w:val="15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del</w:t>
      </w:r>
      <w:r>
        <w:rPr>
          <w:rFonts w:eastAsia="Times New Roman" w:ascii="Times New Roman" w:hAnsi="Times New Roman"/>
          <w:b/>
          <w:color w:val="00000A"/>
          <w:spacing w:val="15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numero</w:t>
      </w:r>
      <w:r>
        <w:rPr>
          <w:rFonts w:eastAsia="Times New Roman" w:ascii="Times New Roman" w:hAnsi="Times New Roman"/>
          <w:b/>
          <w:color w:val="00000A"/>
          <w:spacing w:val="14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di</w:t>
      </w:r>
      <w:r>
        <w:rPr>
          <w:rFonts w:eastAsia="Times New Roman" w:ascii="Times New Roman" w:hAnsi="Times New Roman"/>
          <w:b/>
          <w:color w:val="00000A"/>
          <w:spacing w:val="16"/>
          <w:sz w:val="18"/>
        </w:rPr>
        <w:t xml:space="preserve"> </w:t>
      </w:r>
      <w:r>
        <w:rPr>
          <w:rFonts w:eastAsia="Times New Roman" w:ascii="Times New Roman" w:hAnsi="Times New Roman"/>
          <w:b/>
          <w:color w:val="00000A"/>
          <w:sz w:val="18"/>
        </w:rPr>
        <w:t>candidati</w:t>
      </w:r>
      <w:r>
        <w:rPr>
          <w:rFonts w:eastAsia="Times New Roman" w:ascii="Times New Roman" w:hAnsi="Times New Roman"/>
          <w:b/>
          <w:color w:val="00000A"/>
          <w:spacing w:val="16"/>
          <w:sz w:val="18"/>
        </w:rPr>
        <w:t xml:space="preserve"> </w:t>
      </w:r>
      <w:r>
        <w:rPr>
          <w:rFonts w:eastAsia="Times New Roman" w:ascii="Times New Roman" w:hAnsi="Times New Roman"/>
          <w:b/>
          <w:sz w:val="18"/>
        </w:rPr>
        <w:t>qualificati</w:t>
      </w:r>
      <w:r>
        <w:rPr>
          <w:rFonts w:eastAsia="Times New Roman" w:ascii="Times New Roman" w:hAnsi="Times New Roman"/>
          <w:b/>
          <w:spacing w:val="14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4"/>
          <w:sz w:val="12"/>
        </w:rPr>
        <w:t xml:space="preserve"> </w:t>
      </w:r>
      <w:r>
        <w:rPr>
          <w:sz w:val="15"/>
        </w:rPr>
        <w:t>70,</w:t>
      </w:r>
      <w:r>
        <w:rPr>
          <w:spacing w:val="8"/>
          <w:sz w:val="15"/>
        </w:rPr>
        <w:t xml:space="preserve"> </w:t>
      </w:r>
      <w:r>
        <w:rPr>
          <w:sz w:val="12"/>
        </w:rPr>
        <w:t>COMMA</w:t>
      </w:r>
      <w:r>
        <w:rPr>
          <w:spacing w:val="4"/>
          <w:sz w:val="12"/>
        </w:rPr>
        <w:t xml:space="preserve"> </w:t>
      </w:r>
      <w:r>
        <w:rPr>
          <w:sz w:val="15"/>
        </w:rPr>
        <w:t>6,</w:t>
      </w:r>
      <w:r>
        <w:rPr>
          <w:spacing w:val="7"/>
          <w:sz w:val="15"/>
        </w:rPr>
        <w:t xml:space="preserve"> </w:t>
      </w:r>
      <w:r>
        <w:rPr>
          <w:sz w:val="12"/>
        </w:rPr>
        <w:t>DEL</w:t>
      </w:r>
      <w:r>
        <w:rPr>
          <w:spacing w:val="8"/>
          <w:sz w:val="12"/>
        </w:rPr>
        <w:t xml:space="preserve"> </w:t>
      </w:r>
      <w:r>
        <w:rPr>
          <w:sz w:val="15"/>
        </w:rPr>
        <w:t>C</w:t>
      </w:r>
      <w:r>
        <w:rPr>
          <w:sz w:val="12"/>
        </w:rPr>
        <w:t>ODICE</w:t>
      </w:r>
      <w:r>
        <w:rPr>
          <w:sz w:val="15"/>
        </w:rPr>
        <w:t>)</w:t>
      </w:r>
    </w:p>
    <w:p>
      <w:pPr>
        <w:pStyle w:val="Normal"/>
        <w:spacing w:before="94" w:after="0"/>
        <w:ind w:left="652" w:hanging="0"/>
        <w:rPr>
          <w:rFonts w:ascii="Arial" w:hAnsi="Arial"/>
          <w:b/>
          <w:b/>
          <w:sz w:val="14"/>
        </w:rPr>
      </w:pPr>
      <w:r>
        <w:rPr>
          <w:rFonts w:eastAsia="Times New Roman" w:ascii="Arial" w:hAnsi="Arial"/>
          <w:b/>
          <w:color w:val="00000A"/>
          <w:w w:val="105"/>
          <w:sz w:val="14"/>
        </w:rPr>
        <w:t>L'operatore</w:t>
      </w:r>
      <w:r>
        <w:rPr>
          <w:rFonts w:eastAsia="Times New Roman"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4"/>
        </w:rPr>
        <w:t>economico</w:t>
      </w:r>
      <w:r>
        <w:rPr>
          <w:rFonts w:eastAsia="Times New Roman"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eastAsia="Times New Roman" w:ascii="Arial" w:hAnsi="Arial"/>
          <w:b/>
          <w:color w:val="00000A"/>
          <w:w w:val="105"/>
          <w:sz w:val="14"/>
        </w:rPr>
        <w:t>dichiara:</w:t>
      </w:r>
    </w:p>
    <w:p>
      <w:pPr>
        <w:pStyle w:val="Corpodeltesto"/>
        <w:spacing w:before="1" w:after="1"/>
        <w:rPr>
          <w:rFonts w:ascii="Arial" w:hAnsi="Arial"/>
          <w:b/>
          <w:b/>
          <w:sz w:val="10"/>
        </w:rPr>
      </w:pPr>
      <w:r>
        <w:rPr>
          <w:rFonts w:ascii="Arial" w:hAnsi="Arial"/>
          <w:b/>
          <w:sz w:val="10"/>
        </w:rPr>
      </w:r>
    </w:p>
    <w:tbl>
      <w:tblPr>
        <w:tblW w:w="9630" w:type="dxa"/>
        <w:jc w:val="left"/>
        <w:tblInd w:w="6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521"/>
        <w:gridCol w:w="5108"/>
      </w:tblGrid>
      <w:tr>
        <w:trPr>
          <w:trHeight w:val="400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Riduzione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del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3" w:after="0"/>
              <w:rPr>
                <w:rFonts w:ascii="Arial" w:hAnsi="Arial"/>
                <w:b/>
                <w:b/>
                <w:sz w:val="14"/>
              </w:rPr>
            </w:pP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Risposta:</w:t>
            </w:r>
          </w:p>
        </w:tc>
      </w:tr>
      <w:tr>
        <w:trPr>
          <w:trHeight w:val="625" w:hRule="atLeast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3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soddisfare</w:t>
            </w:r>
            <w:r>
              <w:rPr>
                <w:rFonts w:eastAsia="Times New Roman"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</w:p>
          <w:p>
            <w:pPr>
              <w:pStyle w:val="TableParagraph"/>
              <w:widowControl w:val="false"/>
              <w:spacing w:lineRule="atLeast" w:line="170"/>
              <w:ind w:left="88" w:right="532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indicato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125" w:after="0"/>
              <w:rPr>
                <w:sz w:val="14"/>
              </w:rPr>
            </w:pPr>
            <w:r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>
        <w:trPr>
          <w:trHeight w:val="678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21" w:after="0"/>
              <w:ind w:left="88" w:right="447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documentali,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eastAsia="Times New Roman"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rFonts w:eastAsia="Times New Roman"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dispone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" w:after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 (</w:t>
            </w:r>
            <w:r>
              <w:rPr>
                <w:color w:val="00000A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w w:val="105"/>
                <w:sz w:val="14"/>
              </w:rPr>
              <w:t>)</w:t>
            </w:r>
          </w:p>
        </w:tc>
      </w:tr>
      <w:tr>
        <w:trPr>
          <w:trHeight w:val="503" w:hRule="atLeast"/>
        </w:trPr>
        <w:tc>
          <w:tcPr>
            <w:tcW w:w="4521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35" w:before="65" w:after="0"/>
              <w:ind w:left="88" w:right="112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"/>
                <w:w w:val="105"/>
                <w:sz w:val="14"/>
              </w:rPr>
              <w:t>disponibili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ciascun</w:t>
            </w:r>
            <w:r>
              <w:rPr>
                <w:rFonts w:eastAsia="Times New Roman"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rFonts w:eastAsia="Times New Roman" w:ascii="Arial" w:hAnsi="Arial"/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left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52" w:before="115" w:after="0"/>
              <w:ind w:left="88" w:right="426" w:hanging="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>
        <w:trPr>
          <w:trHeight w:val="340" w:hRule="atLeast"/>
        </w:trPr>
        <w:tc>
          <w:tcPr>
            <w:tcW w:w="4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ind w:left="0" w:hanging="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51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TableParagraph"/>
              <w:widowControl w:val="false"/>
              <w:spacing w:before="64" w:after="0"/>
              <w:rPr>
                <w:sz w:val="14"/>
              </w:rPr>
            </w:pPr>
            <w:r>
              <w:rPr>
                <w:color w:val="00000A"/>
                <w:w w:val="150"/>
                <w:sz w:val="14"/>
              </w:rPr>
              <w:t>[………..…][……………][……………](</w:t>
            </w:r>
            <w:r>
              <w:rPr>
                <w:color w:val="00000A"/>
                <w:w w:val="150"/>
                <w:sz w:val="14"/>
                <w:vertAlign w:val="superscript"/>
              </w:rPr>
              <w:t>30</w:t>
            </w:r>
            <w:r>
              <w:rPr>
                <w:color w:val="00000A"/>
                <w:w w:val="150"/>
                <w:sz w:val="14"/>
              </w:rPr>
              <w:t>)</w:t>
            </w:r>
          </w:p>
        </w:tc>
      </w:tr>
    </w:tbl>
    <w:p>
      <w:pPr>
        <w:pStyle w:val="Corpodeltes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eltesto"/>
        <w:spacing w:before="3" w:after="0"/>
        <w:rPr>
          <w:rFonts w:ascii="Arial" w:hAnsi="Arial"/>
          <w:b/>
          <w:b/>
          <w:sz w:val="27"/>
        </w:rPr>
      </w:pPr>
      <w:r>
        <w:rPr>
          <w:rFonts w:ascii="Arial" w:hAnsi="Arial"/>
          <w:b/>
          <w:sz w:val="27"/>
        </w:rPr>
      </w:r>
    </w:p>
    <w:p>
      <w:pPr>
        <w:pStyle w:val="Titolo1"/>
        <w:spacing w:before="97" w:after="0"/>
        <w:rPr>
          <w:sz w:val="7"/>
        </w:rPr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>
      <w:pPr>
        <w:pStyle w:val="Corpodeltes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Titolo5"/>
        <w:spacing w:lineRule="auto" w:line="247" w:before="128" w:after="0"/>
        <w:ind w:left="652" w:right="856" w:hanging="0"/>
        <w:rPr>
          <w:sz w:val="7"/>
        </w:rPr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>
      <w:pPr>
        <w:pStyle w:val="Normal"/>
        <w:spacing w:lineRule="auto" w:line="252" w:before="117" w:after="0"/>
        <w:ind w:left="652" w:right="858" w:hanging="0"/>
        <w:jc w:val="both"/>
        <w:rPr>
          <w:rFonts w:ascii="Arial" w:hAnsi="Arial"/>
          <w:i/>
          <w:i/>
          <w:sz w:val="14"/>
        </w:rPr>
      </w:pPr>
      <w:r>
        <w:rPr>
          <w:rFonts w:eastAsia="Times New Roman" w:ascii="Arial" w:hAnsi="Arial"/>
          <w:i/>
          <w:w w:val="105"/>
          <w:sz w:val="14"/>
        </w:rPr>
        <w:t>Ferme restando le disposizioni degli articoli</w:t>
      </w:r>
      <w:r>
        <w:rPr>
          <w:rFonts w:eastAsia="Times New Roman" w:ascii="Arial" w:hAnsi="Arial"/>
          <w:i/>
          <w:spacing w:val="1"/>
          <w:w w:val="105"/>
          <w:sz w:val="14"/>
        </w:rPr>
        <w:t xml:space="preserve"> </w:t>
      </w:r>
      <w:r>
        <w:rPr>
          <w:rFonts w:eastAsia="Times New Roman" w:ascii="Arial" w:hAnsi="Arial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eastAsia="Times New Roman" w:ascii="Arial" w:hAnsi="Arial"/>
          <w:i/>
          <w:color w:val="00000A"/>
          <w:w w:val="105"/>
          <w:sz w:val="14"/>
        </w:rPr>
        <w:t>formalmente di</w:t>
      </w:r>
      <w:r>
        <w:rPr>
          <w:rFonts w:eastAsia="Times New Roman" w:ascii="Arial" w:hAnsi="Arial"/>
          <w:i/>
          <w:color w:val="00000A"/>
          <w:spacing w:val="-38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essere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in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grado</w:t>
      </w:r>
      <w:r>
        <w:rPr>
          <w:rFonts w:eastAsia="Times New Roman" w:ascii="Arial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di</w:t>
      </w:r>
      <w:r>
        <w:rPr>
          <w:rFonts w:eastAsia="Times New Roman" w:ascii="Arial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produrre,</w:t>
      </w:r>
      <w:r>
        <w:rPr>
          <w:rFonts w:eastAsia="Times New Roman" w:ascii="Arial" w:hAnsi="Arial"/>
          <w:i/>
          <w:color w:val="00000A"/>
          <w:spacing w:val="-8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su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richiesta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senza</w:t>
      </w:r>
      <w:r>
        <w:rPr>
          <w:rFonts w:eastAsia="Times New Roman" w:ascii="Arial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indugio,</w:t>
      </w:r>
      <w:r>
        <w:rPr>
          <w:rFonts w:eastAsia="Times New Roman" w:ascii="Arial" w:hAnsi="Arial"/>
          <w:i/>
          <w:color w:val="00000A"/>
          <w:spacing w:val="-8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i</w:t>
      </w:r>
      <w:r>
        <w:rPr>
          <w:rFonts w:eastAsia="Times New Roman" w:ascii="Arial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certificati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le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spacing w:val="-1"/>
          <w:w w:val="105"/>
          <w:sz w:val="14"/>
        </w:rPr>
        <w:t>altre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forme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di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prove</w:t>
      </w:r>
      <w:r>
        <w:rPr>
          <w:rFonts w:eastAsia="Times New Roman" w:ascii="Arial" w:hAnsi="Arial"/>
          <w:i/>
          <w:color w:val="00000A"/>
          <w:spacing w:val="-10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documentali</w:t>
      </w:r>
      <w:r>
        <w:rPr>
          <w:rFonts w:eastAsia="Times New Roman" w:ascii="Arial" w:hAnsi="Arial"/>
          <w:i/>
          <w:color w:val="00000A"/>
          <w:spacing w:val="-12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del</w:t>
      </w:r>
      <w:r>
        <w:rPr>
          <w:rFonts w:eastAsia="Times New Roman" w:ascii="Arial" w:hAnsi="Arial"/>
          <w:i/>
          <w:color w:val="00000A"/>
          <w:spacing w:val="-14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caso,</w:t>
      </w:r>
      <w:r>
        <w:rPr>
          <w:rFonts w:eastAsia="Times New Roman" w:ascii="Arial" w:hAnsi="Arial"/>
          <w:i/>
          <w:color w:val="00000A"/>
          <w:spacing w:val="-9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con</w:t>
      </w:r>
      <w:r>
        <w:rPr>
          <w:rFonts w:eastAsia="Times New Roman" w:ascii="Arial" w:hAns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le</w:t>
      </w:r>
      <w:r>
        <w:rPr>
          <w:rFonts w:eastAsia="Times New Roman" w:ascii="Arial" w:hAnsi="Arial"/>
          <w:i/>
          <w:color w:val="00000A"/>
          <w:spacing w:val="-13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seguenti</w:t>
      </w:r>
      <w:r>
        <w:rPr>
          <w:rFonts w:eastAsia="Times New Roman" w:ascii="Arial" w:hAnsi="Arial"/>
          <w:i/>
          <w:color w:val="00000A"/>
          <w:spacing w:val="-11"/>
          <w:w w:val="105"/>
          <w:sz w:val="14"/>
        </w:rPr>
        <w:t xml:space="preserve"> </w:t>
      </w:r>
      <w:r>
        <w:rPr>
          <w:rFonts w:eastAsia="Times New Roman" w:ascii="Arial" w:hAnsi="Arial"/>
          <w:i/>
          <w:color w:val="00000A"/>
          <w:w w:val="105"/>
          <w:sz w:val="14"/>
        </w:rPr>
        <w:t>eccezioni:</w:t>
      </w:r>
    </w:p>
    <w:p>
      <w:pPr>
        <w:pStyle w:val="Titolo5"/>
        <w:numPr>
          <w:ilvl w:val="0"/>
          <w:numId w:val="1"/>
        </w:numPr>
        <w:tabs>
          <w:tab w:val="clear" w:pos="708"/>
          <w:tab w:val="left" w:pos="859" w:leader="none"/>
        </w:tabs>
        <w:spacing w:lineRule="auto" w:line="235"/>
        <w:ind w:left="652" w:right="857" w:hanging="0"/>
        <w:jc w:val="left"/>
        <w:rPr>
          <w:sz w:val="7"/>
        </w:rPr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false"/>
          <w:color w:val="00000A"/>
          <w:w w:val="105"/>
        </w:rPr>
        <w:t>(</w:t>
      </w:r>
      <w:r>
        <w:rPr>
          <w:rFonts w:ascii="Microsoft Sans Serif" w:hAnsi="Microsoft Sans Serif"/>
          <w:i w:val="false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false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23" w:leader="none"/>
        </w:tabs>
        <w:spacing w:lineRule="auto" w:line="247"/>
        <w:ind w:left="652" w:right="857" w:hanging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>
      <w:pPr>
        <w:pStyle w:val="Normal"/>
        <w:spacing w:lineRule="auto" w:line="247" w:before="119" w:after="0"/>
        <w:ind w:left="652" w:right="856" w:hanging="0"/>
        <w:jc w:val="both"/>
        <w:rPr>
          <w:rFonts w:ascii="Arial" w:hAnsi="Arial"/>
          <w:i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>
      <w:pPr>
        <w:pStyle w:val="Corpodeltesto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Corpodeltesto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Corpodeltesto"/>
        <w:rPr>
          <w:rFonts w:ascii="Arial" w:hAnsi="Arial"/>
          <w:i/>
          <w:i/>
          <w:sz w:val="16"/>
        </w:rPr>
      </w:pPr>
      <w:r>
        <w:rPr>
          <w:rFonts w:ascii="Arial" w:hAnsi="Arial"/>
          <w:i/>
          <w:sz w:val="16"/>
        </w:rPr>
      </w:r>
    </w:p>
    <w:p>
      <w:pPr>
        <w:pStyle w:val="Normal"/>
        <w:tabs>
          <w:tab w:val="clear" w:pos="708"/>
          <w:tab w:val="left" w:pos="4996" w:leader="dot"/>
        </w:tabs>
        <w:spacing w:before="127" w:after="0"/>
        <w:ind w:left="652" w:hanging="0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 w:hAns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80540" cy="8255"/>
                <wp:effectExtent l="0" t="0" r="0" b="0"/>
                <wp:wrapTopAndBottom/>
                <wp:docPr id="50" name="Immagin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60" cy="828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6" path="m0,0l-2147483645,0l-2147483645,-2147483646l0,-2147483646xe" fillcolor="#00000a" stroked="f" o:allowincell="f" style="position:absolute;margin-left:87.6pt;margin-top:16.2pt;width:140.15pt;height:0.6pt;mso-wrap-style:none;v-text-anchor:middle;mso-position-horizontal-relative:page">
                <v:fill o:detectmouseclick="t" type="solid" color2="#fffff5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Corpodeltesto"/>
        <w:spacing w:lineRule="exact" w:line="137" w:before="65" w:after="0"/>
        <w:ind w:left="652" w:hanging="0"/>
        <w:rPr>
          <w:sz w:val="7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>
      <w:pPr>
        <w:pStyle w:val="Normal"/>
        <w:spacing w:lineRule="exact" w:line="134"/>
        <w:ind w:left="652" w:hanging="0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pStyle w:val="Normal"/>
        <w:spacing w:lineRule="exact" w:line="134"/>
        <w:ind w:left="652" w:hanging="0"/>
        <w:rPr>
          <w:sz w:val="11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>
      <w:pPr>
        <w:pStyle w:val="Normal"/>
        <w:spacing w:lineRule="auto" w:line="252"/>
        <w:ind w:left="927" w:right="291" w:hanging="276"/>
        <w:rPr>
          <w:rFonts w:ascii="Arial" w:hAnsi="Arial"/>
          <w:i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>
      <w:pPr>
        <w:pStyle w:val="Corpodeltesto"/>
        <w:spacing w:lineRule="exact" w:line="127"/>
        <w:ind w:left="652" w:hanging="0"/>
        <w:rPr>
          <w:sz w:val="7"/>
        </w:rPr>
      </w:pP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eastAsia="Times New Roman"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eastAsia="Times New Roman"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>
      <w:footerReference w:type="default" r:id="rId17"/>
      <w:type w:val="nextPage"/>
      <w:pgSz w:w="11906" w:h="16838"/>
      <w:pgMar w:left="1100" w:right="420" w:gutter="0" w:header="0" w:top="1580" w:footer="1906" w:bottom="21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Verdana">
    <w:charset w:val="00"/>
    <w:family w:val="swiss"/>
    <w:pitch w:val="variable"/>
  </w:font>
  <w:font w:name="Arial">
    <w:charset w:val="00"/>
    <w:family w:val="auto"/>
    <w:pitch w:val="default"/>
  </w:font>
  <w:font w:name="Calibri">
    <w:charset w:val="00"/>
    <w:family w:val="auto"/>
    <w:pitch w:val="default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8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6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6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0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0"/>
                            </w:rPr>
                            <w:t>3</w:t>
                          </w:r>
                          <w:r>
                            <w:rPr>
                              <w:sz w:val="19"/>
                              <w:w w:val="102"/>
                              <w:rFonts w:eastAsia="Times New Roman" w:ascii="Calibri" w:hAnsi="Calibri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stroked="f" o:allowincell="f" style="position:absolute;margin-left:534.95pt;margin-top:735.6pt;width:10.9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60" w:hanging="0"/>
                      <w:rPr>
                        <w:color w:val="000000"/>
                      </w:rPr>
                    </w:pPr>
                    <w:r>
                      <w:rPr>
                        <w:rFonts w:eastAsia="Times New Roman" w:ascii="Calibri" w:hAnsi="Calibri"/>
                        <w:color w:val="000000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0"/>
                      </w:rPr>
                      <w:fldChar w:fldCharType="separate"/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0"/>
                      </w:rPr>
                      <w:t>3</w:t>
                    </w:r>
                    <w:r>
                      <w:rPr>
                        <w:sz w:val="19"/>
                        <w:w w:val="102"/>
                        <w:rFonts w:eastAsia="Times New Roman" w:ascii="Calibri" w:hAnsi="Calibri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1042670</wp:posOffset>
              </wp:positionH>
              <wp:positionV relativeFrom="paragraph">
                <wp:posOffset>78740</wp:posOffset>
              </wp:positionV>
              <wp:extent cx="6041390" cy="228600"/>
              <wp:effectExtent l="0" t="3175" r="0" b="3175"/>
              <wp:wrapTopAndBottom/>
              <wp:docPr id="20" name="Cornice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1520" cy="22860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6350">
                        <a:solidFill>
                          <a:srgbClr val="00000a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auto" w:line="247" w:before="24" w:after="0"/>
                            <w:ind w:left="105" w:right="9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Se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l'operatore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economico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ha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deciso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subappaltare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una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parte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contratto,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ciascun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subappaltatore,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seguito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dell’autorizzazione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subappalto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da parte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della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stazione appaltante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ente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concedente,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dovrà compilare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il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w w:val="105"/>
                              <w:sz w:val="13"/>
                            </w:rPr>
                            <w:t>DGUE.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8" path="m0,0l-2147483645,0l-2147483645,-2147483646l0,-2147483646xe" fillcolor="#bfbfbf" stroked="t" o:allowincell="f" style="position:absolute;margin-left:82.1pt;margin-top:6.2pt;width:475.65pt;height:17.95pt;mso-wrap-style:square;v-text-anchor:top;mso-position-horizontal-relative:page">
              <v:fill o:detectmouseclick="t" type="solid" color2="#404040"/>
              <v:stroke color="#00000a" weight="6480" joinstyle="round" endcap="flat"/>
              <v:textbox>
                <w:txbxContent>
                  <w:p>
                    <w:pPr>
                      <w:pStyle w:val="Contenutocornice"/>
                      <w:spacing w:lineRule="auto" w:line="247" w:before="24" w:after="0"/>
                      <w:ind w:left="105" w:right="9" w:hanging="0"/>
                      <w:rPr>
                        <w:color w:val="000000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Se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l'operatore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economico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ha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deciso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subappaltare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una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parte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contratto,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ciascun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subappaltatore,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seguito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dell’autorizzazione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subappalto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da parte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della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stazione appaltante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ente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concedente,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dovrà compilare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w w:val="105"/>
                        <w:sz w:val="13"/>
                      </w:rPr>
                      <w:t>DGUE.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30" name="Cornice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48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 w:hanging="0"/>
                            <w:rPr>
                              <w:rFonts w:ascii="Calibri" w:hAnsi="Calibri"/>
                              <w:sz w:val="19"/>
                            </w:rPr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0" path="m0,0l-2147483645,0l-2147483645,-2147483646l0,-2147483646xe" stroked="f" o:allowincell="f" style="position:absolute;margin-left:532.05pt;margin-top:735.6pt;width:11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 w:hanging="0"/>
                      <w:rPr>
                        <w:rFonts w:ascii="Calibri" w:hAnsi="Calibri"/>
                        <w:sz w:val="19"/>
                      </w:rPr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34" name="Cornice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040" cy="148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16"/>
                            <w:ind w:left="20" w:hanging="0"/>
                            <w:rPr/>
                          </w:pPr>
                          <w:r>
                            <w:rPr>
                              <w:rFonts w:eastAsia="Times New Roman" w:ascii="Calibri" w:hAnsi="Calibri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eastAsia="Times New Roman" w:ascii="Calibri" w:hAnsi="Calibri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</w:rPr>
                            <w:instrText xml:space="preserve"> PAGE </w:instrTex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</w:rPr>
                            <w:t>1</w:t>
                          </w:r>
                          <w:r>
                            <w:rPr>
                              <w:sz w:val="19"/>
                              <w:rFonts w:eastAsia="Times New Roman" w:ascii="Calibri" w:hAnsi="Calibri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1" path="m0,0l-2147483645,0l-2147483645,-2147483646l0,-2147483646xe" stroked="f" o:allowincell="f" style="position:absolute;margin-left:532.05pt;margin-top:735.6pt;width:13.8pt;height:11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16"/>
                      <w:ind w:left="20" w:hanging="0"/>
                      <w:rPr/>
                    </w:pPr>
                    <w:r>
                      <w:rPr>
                        <w:rFonts w:eastAsia="Times New Roman" w:ascii="Calibri" w:hAnsi="Calibri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eastAsia="Times New Roman" w:ascii="Calibri" w:hAnsi="Calibri"/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  <w:rFonts w:eastAsia="Times New Roman" w:ascii="Calibri" w:hAnsi="Calibri"/>
                      </w:rPr>
                      <w:instrText xml:space="preserve"> PAGE </w:instrText>
                    </w:r>
                    <w:r>
                      <w:rPr>
                        <w:sz w:val="19"/>
                        <w:rFonts w:eastAsia="Times New Roman" w:ascii="Calibri" w:hAnsi="Calibri"/>
                      </w:rPr>
                      <w:fldChar w:fldCharType="separate"/>
                    </w:r>
                    <w:r>
                      <w:rPr>
                        <w:sz w:val="19"/>
                        <w:rFonts w:eastAsia="Times New Roman" w:ascii="Calibri" w:hAnsi="Calibri"/>
                      </w:rPr>
                      <w:t>1</w:t>
                    </w:r>
                    <w:r>
                      <w:rPr>
                        <w:sz w:val="19"/>
                        <w:rFonts w:eastAsia="Times New Roman" w:ascii="Calibri" w:hAnsi="Calibri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652" w:hanging="207"/>
      </w:pPr>
      <w:rPr>
        <w:sz w:val="14"/>
        <w:spacing w:val="-1"/>
        <w:i/>
        <w:szCs w:val="14"/>
        <w:iCs/>
        <w:w w:val="105"/>
        <w:rFonts w:ascii="Microsoft Sans Serif" w:hAnsi="Microsoft Sans Serif" w:eastAsia="Times New Roman" w:cs="Arial"/>
        <w:color w:val="00000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32" w:hanging="2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05" w:hanging="2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7" w:hanging="2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50" w:hanging="2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23" w:hanging="2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95" w:hanging="2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468" w:hanging="2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441" w:hanging="207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292" w:hanging="205"/>
      </w:pPr>
      <w:rPr>
        <w:sz w:val="14"/>
        <w:spacing w:val="-1"/>
        <w:szCs w:val="14"/>
        <w:w w:val="105"/>
        <w:rFonts w:eastAsia="Times New Roman" w:cs="Microsoft Sans Serif"/>
        <w:color w:val="00000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1" w:hanging="20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42" w:hanging="20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63" w:hanging="20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84" w:hanging="20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406" w:hanging="20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27" w:hanging="20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8" w:hanging="20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69" w:hanging="205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249" w:hanging="137"/>
      </w:pPr>
      <w:rPr>
        <w:rFonts w:ascii="Symbol" w:hAnsi="Symbol" w:cs="Symbol" w:hint="default"/>
        <w:sz w:val="13"/>
        <w:w w:val="10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67" w:hanging="13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94" w:hanging="1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21" w:hanging="1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48" w:hanging="1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376" w:hanging="1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03" w:hanging="1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30" w:hanging="1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57" w:hanging="137"/>
      </w:pPr>
      <w:rPr>
        <w:rFonts w:ascii="Symbol" w:hAnsi="Symbol" w:cs="Symbol" w:hint="default"/>
      </w:r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597" w:hanging="351"/>
      </w:pPr>
      <w:rPr>
        <w:sz w:val="13"/>
        <w:spacing w:val="-1"/>
        <w:szCs w:val="13"/>
        <w:w w:val="104"/>
        <w:rFonts w:eastAsia="Times New Roman" w:cs="Microsoft Sans Serif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91" w:hanging="35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82" w:hanging="35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73" w:hanging="35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4" w:hanging="35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56" w:hanging="35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7" w:hanging="35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38" w:hanging="35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729" w:hanging="351"/>
      </w:pPr>
      <w:rPr>
        <w:rFonts w:ascii="Symbol" w:hAnsi="Symbol" w:cs="Symbol" w:hint="default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sz w:val="14"/>
        <w:b/>
        <w:w w:val="105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sz w:val="14"/>
        <w:w w:val="105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"/>
      <w:lvlJc w:val="left"/>
      <w:pPr>
        <w:tabs>
          <w:tab w:val="num" w:pos="0"/>
        </w:tabs>
        <w:ind w:left="365" w:hanging="277"/>
      </w:pPr>
      <w:rPr>
        <w:rFonts w:ascii="Symbol" w:hAnsi="Symbol" w:cs="Symbol" w:hint="default"/>
        <w:sz w:val="14"/>
        <w:w w:val="105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75" w:hanging="2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90" w:hanging="2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05" w:hanging="2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020" w:hanging="2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436" w:hanging="2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51" w:hanging="2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66" w:hanging="2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81" w:hanging="277"/>
      </w:pPr>
      <w:rPr>
        <w:rFonts w:ascii="Symbol" w:hAnsi="Symbol" w:cs="Symbol" w:hint="default"/>
      </w:r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7"/>
      </w:pPr>
      <w:rPr>
        <w:sz w:val="13"/>
        <w:spacing w:val="-1"/>
        <w:w w:val="104"/>
        <w:rFonts w:ascii="Arial" w:hAnsi="Arial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63" w:hanging="2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67" w:hanging="2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71" w:hanging="2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975" w:hanging="2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379" w:hanging="2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83" w:hanging="2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187" w:hanging="2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591" w:hanging="277"/>
      </w:pPr>
      <w:rPr>
        <w:rFonts w:ascii="Symbol" w:hAnsi="Symbol" w:cs="Symbol" w:hint="default"/>
      </w:r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7"/>
      </w:pPr>
      <w:rPr>
        <w:sz w:val="13"/>
        <w:spacing w:val="-1"/>
        <w:szCs w:val="13"/>
        <w:w w:val="104"/>
        <w:rFonts w:eastAsia="Times New Roman" w:cs="Microsoft Sans Serif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30" w:hanging="27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01" w:hanging="27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72" w:hanging="27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43" w:hanging="27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14" w:hanging="27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84" w:hanging="27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55" w:hanging="27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26" w:hanging="277"/>
      </w:pPr>
      <w:rPr>
        <w:rFonts w:ascii="Symbol" w:hAnsi="Symbol" w:cs="Symbol" w:hint="default"/>
      </w:r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401" w:hanging="351"/>
      </w:pPr>
      <w:rPr>
        <w:sz w:val="13"/>
        <w:spacing w:val="-1"/>
        <w:szCs w:val="13"/>
        <w:w w:val="104"/>
        <w:rFonts w:eastAsia="Times New Roman" w:cs="Microsoft Sans Serif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39" w:hanging="35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78" w:hanging="35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18" w:hanging="35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757" w:hanging="35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097" w:hanging="35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436" w:hanging="35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775" w:hanging="35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115" w:hanging="351"/>
      </w:pPr>
      <w:rPr>
        <w:rFonts w:ascii="Symbol" w:hAnsi="Symbol" w:cs="Symbol" w:hint="default"/>
      </w:r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6"/>
      </w:pPr>
      <w:rPr>
        <w:sz w:val="13"/>
        <w:spacing w:val="-1"/>
        <w:i/>
        <w:iCs/>
        <w:w w:val="104"/>
        <w:rFonts w:ascii="Arial" w:hAnsi="Arial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30" w:hanging="27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01" w:hanging="27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72" w:hanging="27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43" w:hanging="27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14" w:hanging="27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55" w:hanging="27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26" w:hanging="276"/>
      </w:pPr>
      <w:rPr>
        <w:rFonts w:ascii="Symbol" w:hAnsi="Symbol" w:cs="Symbol" w:hint="default"/>
      </w:rPr>
    </w:lvl>
  </w:abstractNum>
  <w:abstractNum w:abstractNumId="19">
    <w:lvl w:ilvl="0">
      <w:start w:val="4"/>
      <w:numFmt w:val="lowerLetter"/>
      <w:lvlText w:val="%1)"/>
      <w:lvlJc w:val="left"/>
      <w:pPr>
        <w:tabs>
          <w:tab w:val="num" w:pos="0"/>
        </w:tabs>
        <w:ind w:left="247" w:hanging="156"/>
      </w:pPr>
      <w:rPr>
        <w:sz w:val="13"/>
        <w:spacing w:val="-1"/>
        <w:w w:val="104"/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95" w:hanging="15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950" w:hanging="15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306" w:hanging="15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661" w:hanging="15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017" w:hanging="15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372" w:hanging="15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727" w:hanging="15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083" w:hanging="156"/>
      </w:pPr>
      <w:rPr>
        <w:rFonts w:ascii="Symbol" w:hAnsi="Symbol" w:cs="Symbol" w:hint="default"/>
      </w:rPr>
    </w:lvl>
  </w:abstractNum>
  <w:abstractNum w:abstractNumId="20">
    <w:lvl w:ilvl="0">
      <w:start w:val="3"/>
      <w:numFmt w:val="lowerLetter"/>
      <w:lvlText w:val="%1)"/>
      <w:lvlJc w:val="left"/>
      <w:pPr>
        <w:tabs>
          <w:tab w:val="num" w:pos="0"/>
        </w:tabs>
        <w:ind w:left="364" w:hanging="284"/>
      </w:pPr>
      <w:rPr>
        <w:sz w:val="13"/>
        <w:szCs w:val="13"/>
        <w:w w:val="104"/>
        <w:rFonts w:eastAsia="Times New Roman" w:cs="Microsoft Sans Serif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30" w:hanging="28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01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72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43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14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84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55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26" w:hanging="284"/>
      </w:pPr>
      <w:rPr>
        <w:rFonts w:ascii="Symbol" w:hAnsi="Symbol" w:cs="Symbol" w:hint="default"/>
      </w:rPr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0"/>
        </w:tabs>
        <w:ind w:left="364" w:hanging="276"/>
      </w:pPr>
      <w:rPr>
        <w:sz w:val="13"/>
        <w:spacing w:val="-1"/>
        <w:i/>
        <w:iCs/>
        <w:w w:val="104"/>
        <w:rFonts w:ascii="Arial" w:hAnsi="Arial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30" w:hanging="27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01" w:hanging="27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72" w:hanging="27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43" w:hanging="27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14" w:hanging="27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84" w:hanging="27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655" w:hanging="27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126" w:hanging="276"/>
      </w:pPr>
      <w:rPr>
        <w:rFonts w:ascii="Symbol" w:hAnsi="Symbol" w:cs="Symbol" w:hint="default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4ac7"/>
    <w:pPr>
      <w:widowControl w:val="false"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Heading1Char"/>
    <w:uiPriority w:val="99"/>
    <w:qFormat/>
    <w:rsid w:val="00114ac7"/>
    <w:pPr>
      <w:spacing w:before="93" w:after="0"/>
      <w:ind w:left="887" w:right="1093" w:hanging="0"/>
      <w:jc w:val="center"/>
      <w:outlineLvl w:val="0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Titolo2">
    <w:name w:val="Heading 2"/>
    <w:basedOn w:val="Normal"/>
    <w:link w:val="Heading2Char"/>
    <w:uiPriority w:val="99"/>
    <w:qFormat/>
    <w:rsid w:val="00114ac7"/>
    <w:pPr>
      <w:spacing w:before="1" w:after="0"/>
      <w:ind w:left="652" w:hanging="0"/>
      <w:outlineLvl w:val="1"/>
    </w:pPr>
    <w:rPr>
      <w:rFonts w:ascii="Times New Roman" w:hAnsi="Times New Roman" w:eastAsia="Times New Roman" w:cs="Times New Roman"/>
      <w:b/>
      <w:bCs/>
      <w:sz w:val="17"/>
      <w:szCs w:val="17"/>
    </w:rPr>
  </w:style>
  <w:style w:type="paragraph" w:styleId="Titolo3">
    <w:name w:val="Heading 3"/>
    <w:basedOn w:val="Normal"/>
    <w:link w:val="Heading3Char"/>
    <w:uiPriority w:val="99"/>
    <w:qFormat/>
    <w:rsid w:val="00114ac7"/>
    <w:pPr>
      <w:spacing w:before="101" w:after="0"/>
      <w:ind w:left="652" w:hanging="0"/>
      <w:outlineLvl w:val="2"/>
    </w:pPr>
    <w:rPr>
      <w:sz w:val="15"/>
      <w:szCs w:val="15"/>
    </w:rPr>
  </w:style>
  <w:style w:type="paragraph" w:styleId="Titolo4">
    <w:name w:val="Heading 4"/>
    <w:basedOn w:val="Normal"/>
    <w:link w:val="Heading4Char"/>
    <w:uiPriority w:val="99"/>
    <w:qFormat/>
    <w:rsid w:val="00114ac7"/>
    <w:pPr>
      <w:spacing w:before="104" w:after="0"/>
      <w:ind w:left="887" w:right="1094" w:hanging="0"/>
      <w:jc w:val="center"/>
      <w:outlineLvl w:val="3"/>
    </w:pPr>
    <w:rPr>
      <w:sz w:val="14"/>
      <w:szCs w:val="14"/>
    </w:rPr>
  </w:style>
  <w:style w:type="paragraph" w:styleId="Titolo5">
    <w:name w:val="Heading 5"/>
    <w:basedOn w:val="Normal"/>
    <w:link w:val="Heading5Char"/>
    <w:uiPriority w:val="99"/>
    <w:qFormat/>
    <w:rsid w:val="00114ac7"/>
    <w:pPr>
      <w:spacing w:before="112" w:after="0"/>
      <w:ind w:left="652" w:right="857" w:hanging="0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"/>
    <w:qFormat/>
    <w:rsid w:val="00fe208b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Heading2Char" w:customStyle="1">
    <w:name w:val="Heading 2 Char"/>
    <w:basedOn w:val="DefaultParagraphFont"/>
    <w:uiPriority w:val="9"/>
    <w:semiHidden/>
    <w:qFormat/>
    <w:rsid w:val="00fe208b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  <w:lang w:eastAsia="en-US"/>
    </w:rPr>
  </w:style>
  <w:style w:type="character" w:styleId="Heading3Char" w:customStyle="1">
    <w:name w:val="Heading 3 Char"/>
    <w:basedOn w:val="DefaultParagraphFont"/>
    <w:uiPriority w:val="9"/>
    <w:semiHidden/>
    <w:qFormat/>
    <w:rsid w:val="00fe208b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  <w:lang w:eastAsia="en-US"/>
    </w:rPr>
  </w:style>
  <w:style w:type="character" w:styleId="Heading4Char" w:customStyle="1">
    <w:name w:val="Heading 4 Char"/>
    <w:basedOn w:val="DefaultParagraphFont"/>
    <w:uiPriority w:val="9"/>
    <w:semiHidden/>
    <w:qFormat/>
    <w:rsid w:val="00fe208b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  <w:lang w:eastAsia="en-US"/>
    </w:rPr>
  </w:style>
  <w:style w:type="character" w:styleId="Heading5Char" w:customStyle="1">
    <w:name w:val="Heading 5 Char"/>
    <w:basedOn w:val="DefaultParagraphFont"/>
    <w:uiPriority w:val="9"/>
    <w:semiHidden/>
    <w:qFormat/>
    <w:rsid w:val="00fe208b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  <w:lang w:eastAsia="en-US"/>
    </w:rPr>
  </w:style>
  <w:style w:type="character" w:styleId="BodyTextChar" w:customStyle="1">
    <w:name w:val="Body Text Char"/>
    <w:basedOn w:val="DefaultParagraphFont"/>
    <w:uiPriority w:val="99"/>
    <w:semiHidden/>
    <w:qFormat/>
    <w:rsid w:val="00fe208b"/>
    <w:rPr>
      <w:rFonts w:ascii="Microsoft Sans Serif" w:hAnsi="Microsoft Sans Serif" w:cs="Microsoft Sans Serif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114ac7"/>
    <w:pPr/>
    <w:rPr>
      <w:sz w:val="11"/>
      <w:szCs w:val="11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114ac7"/>
    <w:pPr>
      <w:spacing w:before="112" w:after="0"/>
      <w:ind w:left="652" w:right="857" w:hanging="0"/>
    </w:pPr>
    <w:rPr>
      <w:rFonts w:ascii="Arial" w:hAnsi="Arial" w:cs="Arial"/>
    </w:rPr>
  </w:style>
  <w:style w:type="paragraph" w:styleId="TableParagraph" w:customStyle="1">
    <w:name w:val="Table Paragraph"/>
    <w:basedOn w:val="Normal"/>
    <w:uiPriority w:val="99"/>
    <w:qFormat/>
    <w:rsid w:val="00114ac7"/>
    <w:pPr>
      <w:ind w:left="88" w:hanging="0"/>
    </w:pPr>
    <w:rPr/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/>
    <w:rPr/>
  </w:style>
  <w:style w:type="paragraph" w:styleId="DocumentMap">
    <w:name w:val="Document Map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libri" w:cs="Times New Roman CE"/>
      <w:color w:val="auto"/>
      <w:kern w:val="0"/>
      <w:sz w:val="20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114ac7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Application>LibreOffice/7.3.1.3$Windows_X86_64 LibreOffice_project/a69ca51ded25f3eefd52d7bf9a5fad8c90b87951</Application>
  <AppVersion>15.0000</AppVersion>
  <Pages>18</Pages>
  <Words>7107</Words>
  <Characters>40293</Characters>
  <CharactersWithSpaces>47136</CharactersWithSpaces>
  <Paragraphs>612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2023-07-25T12:09:00Z</dcterms:created>
  <dc:creator>sparano</dc:creator>
  <dc:description/>
  <dc:language>it-IT</dc:language>
  <cp:lastModifiedBy/>
  <cp:lastPrinted>2023-09-18T11:01:48Z</cp:lastPrinted>
  <dcterms:modified xsi:type="dcterms:W3CDTF">2025-02-06T16:12:10Z</dcterms:modified>
  <cp:revision>5</cp:revision>
  <dc:subject/>
  <dc:title>Microsoft Word - DGUE adeguato al 36_2023.docx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